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BA5DF" w14:textId="6AF3B0A4" w:rsidR="00817C14" w:rsidRPr="00817C14" w:rsidRDefault="00817C14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FORMULÁRIO PARA SOLICITAÇÃO DE AUXÍLIO FINANCEIRO À ESTUDANTE DO </w:t>
      </w:r>
      <w:r w:rsidR="004719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PPGCC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CÂMPUS PONTA GROSSA </w:t>
      </w:r>
    </w:p>
    <w:p w14:paraId="5C471794" w14:textId="77777777" w:rsidR="00817C14" w:rsidRPr="00817C14" w:rsidRDefault="00817C14" w:rsidP="00B406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2E60721E" w14:textId="77777777" w:rsidR="00B40699" w:rsidRPr="006F06FD" w:rsidRDefault="00B40699" w:rsidP="00B406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06AB36" w14:textId="77777777" w:rsidR="00B40699" w:rsidRPr="006F06FD" w:rsidRDefault="00B40699" w:rsidP="00B40699">
      <w:pPr>
        <w:shd w:val="clear" w:color="auto" w:fill="DFDFD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Auxílio Financeiro participação discente - PROAPINHO</w:t>
      </w:r>
    </w:p>
    <w:p w14:paraId="2BE306F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8E1A9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Senhor(a) Coordenador(a):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Encaminho a solicitação de Auxílio Financeiro-Estudante para o discente:</w:t>
      </w:r>
    </w:p>
    <w:p w14:paraId="499F519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0B2C23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Completo:</w:t>
      </w:r>
    </w:p>
    <w:p w14:paraId="47A8F95B" w14:textId="77777777" w:rsidR="00817C14" w:rsidRDefault="00817C14" w:rsidP="00B4069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72EC3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DC6DB2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</w:t>
      </w:r>
    </w:p>
    <w:p w14:paraId="4269013B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611DC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C06A5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</w:t>
      </w:r>
    </w:p>
    <w:p w14:paraId="11BC0F3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A00CF0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1D453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 / Departamento:</w:t>
      </w:r>
    </w:p>
    <w:p w14:paraId="7EF5AD97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116CDF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8A79F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Matrícula:</w:t>
      </w:r>
    </w:p>
    <w:p w14:paraId="187588C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0C9C1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CD3D34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Dados Bancários do Aluno:</w:t>
      </w:r>
    </w:p>
    <w:p w14:paraId="12B1D0BB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A14B6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Banco: ______________________________ Agência: ___________________</w:t>
      </w:r>
    </w:p>
    <w:p w14:paraId="28D7AF54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6DE05C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 corrente: _______________________</w:t>
      </w:r>
    </w:p>
    <w:p w14:paraId="1345282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21337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BFF58F" w14:textId="77777777" w:rsidR="00B40699" w:rsidRPr="006F06FD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Marcar  a(s)  atividade(s)  auxiliada (s):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3A3C3190" w14:textId="77777777" w:rsidR="00B40699" w:rsidRPr="006F06FD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taxa de inscrição em evento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 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</w:t>
      </w:r>
    </w:p>
    <w:p w14:paraId="32462726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diárias e passagens para participação em eventos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48589B5F" w14:textId="77777777" w:rsidR="00B40699" w:rsidRPr="006F06FD" w:rsidRDefault="00366F7A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0A4D58B1" w14:textId="77777777" w:rsidR="00B40699" w:rsidRDefault="00B40699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 xml:space="preserve">- taxa de publicação em periódico com </w:t>
      </w:r>
      <w:proofErr w:type="spellStart"/>
      <w:r w:rsidRPr="006F06FD">
        <w:rPr>
          <w:rFonts w:ascii="Arial" w:hAnsi="Arial" w:cs="Arial"/>
          <w:color w:val="000000"/>
          <w:sz w:val="24"/>
          <w:szCs w:val="24"/>
        </w:rPr>
        <w:t>snip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 xml:space="preserve"> maior ou igual a 0,5 ou com </w:t>
      </w:r>
      <w:proofErr w:type="spellStart"/>
      <w:r w:rsidRPr="006F06FD">
        <w:rPr>
          <w:rStyle w:val="Emphasis"/>
          <w:rFonts w:ascii="Arial" w:hAnsi="Arial" w:cs="Arial"/>
          <w:color w:val="000000"/>
          <w:sz w:val="24"/>
          <w:szCs w:val="24"/>
        </w:rPr>
        <w:t>qualis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> Ensino vigente B1, A2 ou A1 (  )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54503539" w14:textId="77777777" w:rsidR="00817C14" w:rsidRPr="006F06FD" w:rsidRDefault="00817C14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416AB05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pagamento de tradução de texto de artigo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14AB9418" w14:textId="77777777" w:rsidR="00B40699" w:rsidRPr="006F06FD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155D15D1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compra de insumos para pesquisa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2F1AB623" w14:textId="77777777" w:rsidR="00B40699" w:rsidRPr="006F06FD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ECA33EF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371BC9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Valor Total solicitado: R$</w:t>
      </w:r>
      <w:r w:rsidR="00817C14">
        <w:rPr>
          <w:rFonts w:ascii="Arial" w:hAnsi="Arial" w:cs="Arial"/>
          <w:color w:val="000000"/>
          <w:sz w:val="24"/>
          <w:szCs w:val="24"/>
        </w:rPr>
        <w:t>: ___________________________________</w:t>
      </w:r>
    </w:p>
    <w:p w14:paraId="4331BE31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5A4546" w14:textId="77777777" w:rsidR="00366F7A" w:rsidRPr="00817C14" w:rsidRDefault="00B40699" w:rsidP="00817C14">
      <w:pPr>
        <w:spacing w:after="24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17C14">
        <w:rPr>
          <w:rFonts w:ascii="Arial" w:hAnsi="Arial" w:cs="Arial"/>
          <w:b/>
          <w:color w:val="000000"/>
          <w:sz w:val="28"/>
          <w:szCs w:val="28"/>
        </w:rPr>
        <w:t>Obs</w:t>
      </w:r>
      <w:r w:rsidR="00366F7A" w:rsidRPr="00817C14">
        <w:rPr>
          <w:rFonts w:ascii="Arial" w:hAnsi="Arial" w:cs="Arial"/>
          <w:b/>
          <w:color w:val="000000"/>
          <w:sz w:val="28"/>
          <w:szCs w:val="28"/>
        </w:rPr>
        <w:t xml:space="preserve">ervações: </w:t>
      </w:r>
    </w:p>
    <w:p w14:paraId="302088B7" w14:textId="77777777" w:rsidR="00B40699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Para a solicitação e prestação de contas, deve ser seguido o descrito no edital de apoio a essa ação;</w:t>
      </w:r>
    </w:p>
    <w:p w14:paraId="6B2998BD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D576B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despacho do Coordenador deve seguir o modelo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apresentado no edital (anexo1)</w:t>
      </w:r>
    </w:p>
    <w:p w14:paraId="5937D4E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EF388C" w14:textId="77777777" w:rsidR="00366F7A" w:rsidRPr="006F06FD" w:rsidRDefault="00366F7A" w:rsidP="00366F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formulário de prestação de contas deve seguir o mode</w:t>
      </w:r>
      <w:r w:rsidR="001F4C0A" w:rsidRPr="006F06FD">
        <w:rPr>
          <w:rFonts w:ascii="Arial" w:hAnsi="Arial" w:cs="Arial"/>
          <w:color w:val="000000"/>
          <w:sz w:val="24"/>
          <w:szCs w:val="24"/>
        </w:rPr>
        <w:t>lo apresentado no edital (anexo2</w:t>
      </w:r>
      <w:r w:rsidRPr="006F06FD">
        <w:rPr>
          <w:rFonts w:ascii="Arial" w:hAnsi="Arial" w:cs="Arial"/>
          <w:color w:val="000000"/>
          <w:sz w:val="24"/>
          <w:szCs w:val="24"/>
        </w:rPr>
        <w:t>);</w:t>
      </w:r>
    </w:p>
    <w:p w14:paraId="6D592727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3FEA46" w14:textId="77777777" w:rsidR="00366F7A" w:rsidRDefault="001F4C0A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comprovantes de pagamentos devem estar em nome do aluno ou da Universidade Tecnológica Federal do Paraná – </w:t>
      </w:r>
      <w:proofErr w:type="spellStart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Ponta Grossa</w:t>
      </w:r>
    </w:p>
    <w:p w14:paraId="7F0B308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50C417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7F90AF" w14:textId="77777777" w:rsidR="00B40699" w:rsidRPr="006F06FD" w:rsidRDefault="00B40699" w:rsidP="00817C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bookmarkEnd w:id="0"/>
    <w:sectPr w:rsidR="00B40699" w:rsidRPr="006F06FD" w:rsidSect="00370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D"/>
    <w:rsid w:val="001F4C0A"/>
    <w:rsid w:val="00366F7A"/>
    <w:rsid w:val="00370A7C"/>
    <w:rsid w:val="00471926"/>
    <w:rsid w:val="006F06FD"/>
    <w:rsid w:val="00817C14"/>
    <w:rsid w:val="00B40699"/>
    <w:rsid w:val="00D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68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DefaultParagraphFont"/>
    <w:rsid w:val="00B40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406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DefaultParagraphFont"/>
    <w:rsid w:val="00B40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406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44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777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FFFFF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seluis:Downloads:Fromula&#769;rio%20Auxi&#769;lio%20Financeiro%20participac&#807;a&#771;o%20discente%20PROAPIN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7D5C-EC4C-8A42-91C5-6F0E9C6E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Fromulário Auxílio Financeiro participação discente PROAPINHO.dotx</Template>
  <TotalTime>10</TotalTime>
  <Pages>2</Pages>
  <Words>223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4</cp:revision>
  <dcterms:created xsi:type="dcterms:W3CDTF">2020-07-10T18:57:00Z</dcterms:created>
  <dcterms:modified xsi:type="dcterms:W3CDTF">2020-07-13T13:45:00Z</dcterms:modified>
</cp:coreProperties>
</file>