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EF53" w14:textId="5D9B7797" w:rsidR="00F80D7E" w:rsidRDefault="00F80D7E" w:rsidP="00F80D7E">
      <w:pPr>
        <w:tabs>
          <w:tab w:val="left" w:pos="1500"/>
        </w:tabs>
        <w:spacing w:after="0" w:line="240" w:lineRule="auto"/>
        <w:rPr>
          <w:rFonts w:ascii="Arial" w:hAnsi="Arial" w:cs="Arial"/>
        </w:rPr>
      </w:pPr>
    </w:p>
    <w:p w14:paraId="7CCD6B14" w14:textId="1ADF7E5E" w:rsidR="00391ACC" w:rsidRDefault="00F324DA" w:rsidP="00F80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6F91DCF7" w14:textId="77777777" w:rsidR="00391ACC" w:rsidRPr="00391ACC" w:rsidRDefault="00391ACC" w:rsidP="00391A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1ACC">
        <w:rPr>
          <w:rFonts w:ascii="Arial" w:hAnsi="Arial" w:cs="Arial"/>
          <w:b/>
          <w:sz w:val="28"/>
          <w:szCs w:val="28"/>
        </w:rPr>
        <w:t>Ficha Curricular</w:t>
      </w:r>
    </w:p>
    <w:p w14:paraId="49D6F5ED" w14:textId="77777777" w:rsidR="00391ACC" w:rsidRPr="00E4760B" w:rsidRDefault="00391ACC" w:rsidP="00391AC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A56B39" w14:textId="77777777"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5177">
        <w:rPr>
          <w:rFonts w:ascii="Arial" w:hAnsi="Arial" w:cs="Arial"/>
          <w:color w:val="000000"/>
        </w:rPr>
        <w:t>O</w:t>
      </w:r>
      <w:r w:rsidRPr="00375177">
        <w:rPr>
          <w:rFonts w:ascii="Arial" w:hAnsi="Arial" w:cs="Arial"/>
        </w:rPr>
        <w:t xml:space="preserve"> candidato deve preencher</w:t>
      </w:r>
      <w:r w:rsidR="00F26AE2" w:rsidRPr="00375177">
        <w:rPr>
          <w:rFonts w:ascii="Arial" w:hAnsi="Arial" w:cs="Arial"/>
        </w:rPr>
        <w:t xml:space="preserve"> e submeter</w:t>
      </w:r>
      <w:r w:rsidRPr="00375177">
        <w:rPr>
          <w:rFonts w:ascii="Arial" w:hAnsi="Arial" w:cs="Arial"/>
        </w:rPr>
        <w:t xml:space="preserve"> esta ficha juntamente com os outros documentos</w:t>
      </w:r>
      <w:r w:rsidR="008C2FCB" w:rsidRPr="00375177">
        <w:rPr>
          <w:rFonts w:ascii="Arial" w:hAnsi="Arial" w:cs="Arial"/>
        </w:rPr>
        <w:t xml:space="preserve"> requisitados no edital</w:t>
      </w:r>
      <w:r w:rsidRPr="00375177">
        <w:rPr>
          <w:rFonts w:ascii="Arial" w:hAnsi="Arial" w:cs="Arial"/>
        </w:rPr>
        <w:t>.</w:t>
      </w:r>
      <w:r w:rsidR="00383A00" w:rsidRPr="00375177">
        <w:rPr>
          <w:rFonts w:ascii="Arial" w:hAnsi="Arial" w:cs="Arial"/>
        </w:rPr>
        <w:t xml:space="preserve"> </w:t>
      </w:r>
      <w:r w:rsidR="00383A00" w:rsidRPr="00375177">
        <w:rPr>
          <w:rFonts w:ascii="Arial" w:hAnsi="Arial" w:cs="Arial"/>
          <w:b/>
        </w:rPr>
        <w:t>A ficha deve ser submetida em formato PDF.</w:t>
      </w:r>
    </w:p>
    <w:p w14:paraId="230F59A7" w14:textId="77777777"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EF1D62" w14:textId="77777777"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5177">
        <w:rPr>
          <w:rFonts w:ascii="Arial" w:hAnsi="Arial" w:cs="Arial"/>
          <w:b/>
          <w:bCs/>
        </w:rPr>
        <w:t>Todos os candidatos deverão pontuar cada item das Tabelas (exceto aqueles reservados à Comissão de Admissão ou à Banca). Não tendo atividades descritas na linha, o candidato deve deixar em branco ou escrever um zero (0,0). Cada atividade tem uma pontuação máxima por atividade e máxima para a soma das atividades do mesmo tipo.</w:t>
      </w:r>
    </w:p>
    <w:p w14:paraId="5646F78A" w14:textId="77777777"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935926" w14:textId="77777777"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5177">
        <w:rPr>
          <w:rFonts w:ascii="Arial" w:hAnsi="Arial" w:cs="Arial"/>
          <w:b/>
          <w:bCs/>
        </w:rPr>
        <w:t>É vedada a contabilização de uma atividade mais de uma vez</w:t>
      </w:r>
      <w:r w:rsidR="00404CCF" w:rsidRPr="00375177">
        <w:rPr>
          <w:rFonts w:ascii="Arial" w:hAnsi="Arial" w:cs="Arial"/>
          <w:b/>
          <w:bCs/>
        </w:rPr>
        <w:t>, mesmo que em itens diferentes</w:t>
      </w:r>
      <w:r w:rsidRPr="00375177">
        <w:rPr>
          <w:rFonts w:ascii="Arial" w:hAnsi="Arial" w:cs="Arial"/>
          <w:b/>
          <w:bCs/>
        </w:rPr>
        <w:t xml:space="preserve">. </w:t>
      </w:r>
    </w:p>
    <w:p w14:paraId="5ECFF5D9" w14:textId="77777777"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176729" w14:textId="77777777"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5177">
        <w:rPr>
          <w:rFonts w:ascii="Arial" w:hAnsi="Arial" w:cs="Arial"/>
          <w:b/>
          <w:bCs/>
        </w:rPr>
        <w:t>É obrigatória a apresentação de documento comprobatório de todos os itens pontuados nas tabelas. Somente os itens comprovados serão contabilizados</w:t>
      </w:r>
      <w:r w:rsidR="008C2FCB" w:rsidRPr="00375177">
        <w:rPr>
          <w:rFonts w:ascii="Arial" w:hAnsi="Arial" w:cs="Arial"/>
          <w:b/>
          <w:bCs/>
        </w:rPr>
        <w:t xml:space="preserve">. A comprovação pode ser feita </w:t>
      </w:r>
      <w:r w:rsidR="00404CCF" w:rsidRPr="00375177">
        <w:rPr>
          <w:rFonts w:ascii="Arial" w:hAnsi="Arial" w:cs="Arial"/>
          <w:b/>
          <w:bCs/>
        </w:rPr>
        <w:t>por</w:t>
      </w:r>
      <w:r w:rsidR="008C2FCB" w:rsidRPr="00375177">
        <w:rPr>
          <w:rFonts w:ascii="Arial" w:hAnsi="Arial" w:cs="Arial"/>
          <w:b/>
          <w:bCs/>
        </w:rPr>
        <w:t xml:space="preserve"> fotocópias. N</w:t>
      </w:r>
      <w:r w:rsidR="007807A2" w:rsidRPr="00375177">
        <w:rPr>
          <w:rFonts w:ascii="Arial" w:hAnsi="Arial" w:cs="Arial"/>
          <w:b/>
          <w:bCs/>
        </w:rPr>
        <w:t>este caso, n</w:t>
      </w:r>
      <w:r w:rsidR="008C2FCB" w:rsidRPr="00375177">
        <w:rPr>
          <w:rFonts w:ascii="Arial" w:hAnsi="Arial" w:cs="Arial"/>
          <w:b/>
          <w:bCs/>
        </w:rPr>
        <w:t>ão há necessidade de autenticá-las</w:t>
      </w:r>
      <w:r w:rsidRPr="00375177">
        <w:rPr>
          <w:rFonts w:ascii="Arial" w:hAnsi="Arial" w:cs="Arial"/>
          <w:b/>
          <w:bCs/>
        </w:rPr>
        <w:t>.</w:t>
      </w:r>
    </w:p>
    <w:p w14:paraId="7BDD8E38" w14:textId="77777777" w:rsidR="006F41CE" w:rsidRPr="00375177" w:rsidRDefault="006F41CE" w:rsidP="006F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A60422" w14:textId="77777777" w:rsidR="006F41CE" w:rsidRPr="00375177" w:rsidRDefault="006F41CE" w:rsidP="006F4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39"/>
        <w:gridCol w:w="236"/>
      </w:tblGrid>
      <w:tr w:rsidR="006F41CE" w:rsidRPr="00375177" w14:paraId="54CB72BF" w14:textId="77777777" w:rsidTr="00204A6C">
        <w:trPr>
          <w:trHeight w:val="408"/>
        </w:trPr>
        <w:tc>
          <w:tcPr>
            <w:tcW w:w="10361" w:type="dxa"/>
            <w:gridSpan w:val="3"/>
            <w:shd w:val="clear" w:color="auto" w:fill="BED663"/>
            <w:vAlign w:val="center"/>
          </w:tcPr>
          <w:p w14:paraId="64F98E0D" w14:textId="77777777" w:rsidR="006F41CE" w:rsidRPr="00375177" w:rsidRDefault="006F41CE" w:rsidP="00204A6C">
            <w:pPr>
              <w:spacing w:after="0"/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A- Dados Pessoais</w:t>
            </w:r>
          </w:p>
        </w:tc>
      </w:tr>
      <w:tr w:rsidR="00204A6C" w:rsidRPr="00375177" w14:paraId="5E30681B" w14:textId="77777777" w:rsidTr="00204A6C">
        <w:tc>
          <w:tcPr>
            <w:tcW w:w="10125" w:type="dxa"/>
            <w:gridSpan w:val="2"/>
            <w:tcBorders>
              <w:right w:val="nil"/>
            </w:tcBorders>
          </w:tcPr>
          <w:p w14:paraId="1BFDE40D" w14:textId="77777777" w:rsidR="00204A6C" w:rsidRPr="00375177" w:rsidRDefault="00204A6C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Nome</w:t>
            </w:r>
          </w:p>
          <w:p w14:paraId="76229851" w14:textId="77777777" w:rsidR="00204A6C" w:rsidRPr="00375177" w:rsidRDefault="00204A6C" w:rsidP="006F41CE">
            <w:pPr>
              <w:rPr>
                <w:rFonts w:ascii="Arial" w:hAnsi="Arial" w:cs="Arial"/>
                <w:color w:val="000000"/>
              </w:rPr>
            </w:pPr>
          </w:p>
          <w:p w14:paraId="283A5436" w14:textId="77777777" w:rsidR="00204A6C" w:rsidRPr="00375177" w:rsidRDefault="00204A6C" w:rsidP="006F41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0BD6DF6" w14:textId="77777777" w:rsidR="00204A6C" w:rsidRPr="00375177" w:rsidRDefault="00204A6C" w:rsidP="006F41CE">
            <w:pPr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14:paraId="3EE2F986" w14:textId="77777777" w:rsidTr="006F41CE">
        <w:tc>
          <w:tcPr>
            <w:tcW w:w="4786" w:type="dxa"/>
          </w:tcPr>
          <w:p w14:paraId="0216C9AD" w14:textId="77777777"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RG</w:t>
            </w:r>
          </w:p>
          <w:p w14:paraId="3F439A9C" w14:textId="77777777" w:rsidR="002B228B" w:rsidRPr="00375177" w:rsidRDefault="002B228B" w:rsidP="006F41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14:paraId="1F8F2553" w14:textId="77777777"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CPF</w:t>
            </w:r>
          </w:p>
        </w:tc>
        <w:tc>
          <w:tcPr>
            <w:tcW w:w="236" w:type="dxa"/>
            <w:tcBorders>
              <w:left w:val="nil"/>
            </w:tcBorders>
          </w:tcPr>
          <w:p w14:paraId="519792AE" w14:textId="77777777"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14:paraId="4FECD7F4" w14:textId="77777777" w:rsidTr="006F41CE">
        <w:tc>
          <w:tcPr>
            <w:tcW w:w="4786" w:type="dxa"/>
          </w:tcPr>
          <w:p w14:paraId="248B5B21" w14:textId="77777777"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e-mail</w:t>
            </w:r>
          </w:p>
          <w:p w14:paraId="1133C57A" w14:textId="77777777" w:rsidR="002B228B" w:rsidRPr="00375177" w:rsidRDefault="002B228B" w:rsidP="006F41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14:paraId="0A2B8D8D" w14:textId="77777777"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Site; Facebook; outros endereços sociais</w:t>
            </w:r>
          </w:p>
        </w:tc>
        <w:tc>
          <w:tcPr>
            <w:tcW w:w="236" w:type="dxa"/>
            <w:tcBorders>
              <w:left w:val="nil"/>
            </w:tcBorders>
          </w:tcPr>
          <w:p w14:paraId="43E1FE7D" w14:textId="77777777"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C257D9D" w14:textId="77777777" w:rsidR="006F41CE" w:rsidRPr="00375177" w:rsidRDefault="006F41CE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50BEEF" w14:textId="77777777" w:rsidR="0079306C" w:rsidRPr="00375177" w:rsidRDefault="0079306C">
      <w:pPr>
        <w:spacing w:after="0" w:line="240" w:lineRule="auto"/>
        <w:rPr>
          <w:rFonts w:ascii="Arial" w:hAnsi="Arial" w:cs="Arial"/>
          <w:b/>
          <w:bCs/>
        </w:rPr>
      </w:pPr>
      <w:r w:rsidRPr="00375177">
        <w:rPr>
          <w:rFonts w:ascii="Arial" w:hAnsi="Arial" w:cs="Arial"/>
          <w:b/>
          <w:bCs/>
        </w:rPr>
        <w:br w:type="page"/>
      </w:r>
    </w:p>
    <w:p w14:paraId="15B9BAEE" w14:textId="77777777" w:rsidR="006F41CE" w:rsidRPr="00375177" w:rsidRDefault="006F41CE" w:rsidP="006F4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1488"/>
        <w:gridCol w:w="1057"/>
        <w:gridCol w:w="1113"/>
      </w:tblGrid>
      <w:tr w:rsidR="006F41CE" w:rsidRPr="00375177" w14:paraId="54472892" w14:textId="77777777" w:rsidTr="00204A6C">
        <w:tc>
          <w:tcPr>
            <w:tcW w:w="6762" w:type="dxa"/>
            <w:shd w:val="clear" w:color="auto" w:fill="BED663"/>
            <w:vAlign w:val="center"/>
          </w:tcPr>
          <w:p w14:paraId="114509B7" w14:textId="77777777" w:rsidR="006F41CE" w:rsidRPr="00375177" w:rsidRDefault="007B156A" w:rsidP="00204A6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B</w:t>
            </w:r>
            <w:r w:rsidR="006F41CE" w:rsidRPr="00375177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6F41CE" w:rsidRPr="00375177">
              <w:rPr>
                <w:rFonts w:ascii="Arial" w:hAnsi="Arial" w:cs="Arial"/>
                <w:b/>
                <w:bCs/>
              </w:rPr>
              <w:t>Atividades Acadêmicas</w:t>
            </w:r>
            <w:r w:rsidR="006F41CE" w:rsidRPr="00375177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88" w:type="dxa"/>
            <w:shd w:val="clear" w:color="auto" w:fill="BED663"/>
          </w:tcPr>
          <w:p w14:paraId="20926F60" w14:textId="77777777"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Valor</w:t>
            </w:r>
          </w:p>
        </w:tc>
        <w:tc>
          <w:tcPr>
            <w:tcW w:w="1057" w:type="dxa"/>
            <w:shd w:val="clear" w:color="auto" w:fill="BED663"/>
          </w:tcPr>
          <w:p w14:paraId="2CC76AB3" w14:textId="77777777"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Máximo</w:t>
            </w:r>
          </w:p>
        </w:tc>
        <w:tc>
          <w:tcPr>
            <w:tcW w:w="1113" w:type="dxa"/>
            <w:shd w:val="clear" w:color="auto" w:fill="BED663"/>
          </w:tcPr>
          <w:p w14:paraId="79553109" w14:textId="77777777"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Nota</w:t>
            </w:r>
          </w:p>
        </w:tc>
      </w:tr>
      <w:tr w:rsidR="009C2C19" w:rsidRPr="00375177" w14:paraId="2A168BB0" w14:textId="77777777" w:rsidTr="009C2C19">
        <w:tc>
          <w:tcPr>
            <w:tcW w:w="10420" w:type="dxa"/>
            <w:gridSpan w:val="4"/>
            <w:vAlign w:val="center"/>
          </w:tcPr>
          <w:p w14:paraId="48EC3E15" w14:textId="77777777" w:rsidR="009C2C19" w:rsidRPr="00375177" w:rsidRDefault="009C2C19" w:rsidP="009C2C19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</w:rPr>
              <w:t xml:space="preserve">Curso de Graduação: </w:t>
            </w:r>
          </w:p>
        </w:tc>
      </w:tr>
      <w:tr w:rsidR="006F41CE" w:rsidRPr="00375177" w14:paraId="06F1567D" w14:textId="77777777" w:rsidTr="00204A6C">
        <w:tc>
          <w:tcPr>
            <w:tcW w:w="6762" w:type="dxa"/>
            <w:vAlign w:val="center"/>
          </w:tcPr>
          <w:p w14:paraId="3DF9B388" w14:textId="77777777" w:rsidR="006F41CE" w:rsidRPr="00375177" w:rsidRDefault="009174DF" w:rsidP="00204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</w:t>
            </w:r>
            <w:r w:rsidR="00B264D8" w:rsidRPr="00375177">
              <w:rPr>
                <w:rFonts w:ascii="Arial" w:hAnsi="Arial" w:cs="Arial"/>
              </w:rPr>
              <w:t xml:space="preserve">.1 </w:t>
            </w:r>
            <w:r w:rsidR="006F41CE" w:rsidRPr="00375177">
              <w:rPr>
                <w:rFonts w:ascii="Arial" w:hAnsi="Arial" w:cs="Arial"/>
              </w:rPr>
              <w:t xml:space="preserve">Curso técnico de nível médio concluído </w:t>
            </w:r>
          </w:p>
        </w:tc>
        <w:tc>
          <w:tcPr>
            <w:tcW w:w="1488" w:type="dxa"/>
            <w:vAlign w:val="center"/>
          </w:tcPr>
          <w:p w14:paraId="2F694505" w14:textId="77777777" w:rsidR="006F41CE" w:rsidRPr="00375177" w:rsidRDefault="006F41CE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0,5/curso</w:t>
            </w:r>
          </w:p>
        </w:tc>
        <w:tc>
          <w:tcPr>
            <w:tcW w:w="1057" w:type="dxa"/>
            <w:vAlign w:val="center"/>
          </w:tcPr>
          <w:p w14:paraId="748997C5" w14:textId="77777777" w:rsidR="006F41CE" w:rsidRPr="00375177" w:rsidRDefault="00EA2945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0,5</w:t>
            </w:r>
          </w:p>
        </w:tc>
        <w:tc>
          <w:tcPr>
            <w:tcW w:w="1113" w:type="dxa"/>
            <w:shd w:val="clear" w:color="auto" w:fill="BED663"/>
          </w:tcPr>
          <w:p w14:paraId="5D90614B" w14:textId="77777777"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14:paraId="3C89BC45" w14:textId="77777777" w:rsidTr="00204A6C">
        <w:tc>
          <w:tcPr>
            <w:tcW w:w="6762" w:type="dxa"/>
            <w:vAlign w:val="center"/>
          </w:tcPr>
          <w:p w14:paraId="738F9D86" w14:textId="77777777" w:rsidR="0079306C" w:rsidRPr="00375177" w:rsidRDefault="009174DF" w:rsidP="00204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</w:t>
            </w:r>
            <w:r w:rsidR="00B264D8" w:rsidRPr="00375177">
              <w:rPr>
                <w:rFonts w:ascii="Arial" w:hAnsi="Arial" w:cs="Arial"/>
              </w:rPr>
              <w:t xml:space="preserve">.2 </w:t>
            </w:r>
            <w:r w:rsidR="0079306C" w:rsidRPr="00375177">
              <w:rPr>
                <w:rFonts w:ascii="Arial" w:hAnsi="Arial" w:cs="Arial"/>
              </w:rPr>
              <w:t xml:space="preserve">Disciplina cursada e aprovada com conceito A ou B, no PPGEB. </w:t>
            </w:r>
          </w:p>
        </w:tc>
        <w:tc>
          <w:tcPr>
            <w:tcW w:w="1488" w:type="dxa"/>
            <w:vAlign w:val="center"/>
          </w:tcPr>
          <w:p w14:paraId="679B0CA5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1,5/disciplina</w:t>
            </w:r>
          </w:p>
        </w:tc>
        <w:tc>
          <w:tcPr>
            <w:tcW w:w="1057" w:type="dxa"/>
            <w:vAlign w:val="center"/>
          </w:tcPr>
          <w:p w14:paraId="42411698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4,5</w:t>
            </w:r>
          </w:p>
        </w:tc>
        <w:tc>
          <w:tcPr>
            <w:tcW w:w="1113" w:type="dxa"/>
            <w:shd w:val="clear" w:color="auto" w:fill="BED663"/>
          </w:tcPr>
          <w:p w14:paraId="560C9A56" w14:textId="77777777" w:rsidR="0079306C" w:rsidRPr="00375177" w:rsidRDefault="0079306C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14:paraId="20FA76FB" w14:textId="77777777" w:rsidTr="00204A6C">
        <w:tc>
          <w:tcPr>
            <w:tcW w:w="6762" w:type="dxa"/>
            <w:vAlign w:val="center"/>
          </w:tcPr>
          <w:p w14:paraId="0B08738B" w14:textId="77777777" w:rsidR="0079306C" w:rsidRPr="00375177" w:rsidRDefault="009174DF" w:rsidP="00204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</w:t>
            </w:r>
            <w:r w:rsidR="00B264D8" w:rsidRPr="00375177">
              <w:rPr>
                <w:rFonts w:ascii="Arial" w:hAnsi="Arial" w:cs="Arial"/>
              </w:rPr>
              <w:t xml:space="preserve">.3 </w:t>
            </w:r>
            <w:r w:rsidR="0079306C" w:rsidRPr="00375177">
              <w:rPr>
                <w:rFonts w:ascii="Arial" w:hAnsi="Arial" w:cs="Arial"/>
              </w:rPr>
              <w:t xml:space="preserve">Disciplina cursada e aprovada com conceito A ou B, em Programa de Pós-graduação </w:t>
            </w:r>
            <w:r w:rsidR="0079306C" w:rsidRPr="00375177">
              <w:rPr>
                <w:rFonts w:ascii="Arial" w:hAnsi="Arial" w:cs="Arial"/>
                <w:i/>
              </w:rPr>
              <w:t>stricto sensu</w:t>
            </w:r>
            <w:r w:rsidR="0079306C" w:rsidRPr="0037517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88" w:type="dxa"/>
            <w:vAlign w:val="center"/>
          </w:tcPr>
          <w:p w14:paraId="5E45521E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0,5/disciplina</w:t>
            </w:r>
          </w:p>
        </w:tc>
        <w:tc>
          <w:tcPr>
            <w:tcW w:w="1057" w:type="dxa"/>
            <w:vAlign w:val="center"/>
          </w:tcPr>
          <w:p w14:paraId="246C32B3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1,5</w:t>
            </w:r>
          </w:p>
        </w:tc>
        <w:tc>
          <w:tcPr>
            <w:tcW w:w="1113" w:type="dxa"/>
            <w:shd w:val="clear" w:color="auto" w:fill="BED663"/>
          </w:tcPr>
          <w:p w14:paraId="65E1C2C9" w14:textId="77777777" w:rsidR="0079306C" w:rsidRPr="00375177" w:rsidRDefault="0079306C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14:paraId="4D123A88" w14:textId="77777777" w:rsidTr="00204A6C">
        <w:tc>
          <w:tcPr>
            <w:tcW w:w="6762" w:type="dxa"/>
            <w:vAlign w:val="center"/>
          </w:tcPr>
          <w:p w14:paraId="43B34C7B" w14:textId="77777777" w:rsidR="0079306C" w:rsidRPr="00375177" w:rsidRDefault="009174DF" w:rsidP="00204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</w:t>
            </w:r>
            <w:r w:rsidR="00B264D8" w:rsidRPr="00375177">
              <w:rPr>
                <w:rFonts w:ascii="Arial" w:hAnsi="Arial" w:cs="Arial"/>
              </w:rPr>
              <w:t xml:space="preserve">.4 </w:t>
            </w:r>
            <w:r w:rsidR="0079306C" w:rsidRPr="00375177">
              <w:rPr>
                <w:rFonts w:ascii="Arial" w:hAnsi="Arial" w:cs="Arial"/>
              </w:rPr>
              <w:t xml:space="preserve">Curso de Especialização (Pós-graduação </w:t>
            </w:r>
            <w:r w:rsidR="0079306C" w:rsidRPr="00375177">
              <w:rPr>
                <w:rFonts w:ascii="Arial" w:hAnsi="Arial" w:cs="Arial"/>
                <w:i/>
              </w:rPr>
              <w:t>lato sensu</w:t>
            </w:r>
            <w:r w:rsidR="0079306C" w:rsidRPr="00375177">
              <w:rPr>
                <w:rFonts w:ascii="Arial" w:hAnsi="Arial" w:cs="Arial"/>
              </w:rPr>
              <w:t xml:space="preserve">) concluído, com monografia </w:t>
            </w:r>
          </w:p>
        </w:tc>
        <w:tc>
          <w:tcPr>
            <w:tcW w:w="1488" w:type="dxa"/>
            <w:vAlign w:val="center"/>
          </w:tcPr>
          <w:p w14:paraId="5089E798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1,0/curso</w:t>
            </w:r>
          </w:p>
        </w:tc>
        <w:tc>
          <w:tcPr>
            <w:tcW w:w="1057" w:type="dxa"/>
            <w:vAlign w:val="center"/>
          </w:tcPr>
          <w:p w14:paraId="5586950C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1,0</w:t>
            </w:r>
          </w:p>
        </w:tc>
        <w:tc>
          <w:tcPr>
            <w:tcW w:w="1113" w:type="dxa"/>
            <w:shd w:val="clear" w:color="auto" w:fill="BED663"/>
          </w:tcPr>
          <w:p w14:paraId="2710DD9B" w14:textId="77777777" w:rsidR="0079306C" w:rsidRPr="00375177" w:rsidRDefault="0079306C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14:paraId="010B5A6A" w14:textId="77777777" w:rsidTr="00204A6C">
        <w:tc>
          <w:tcPr>
            <w:tcW w:w="6762" w:type="dxa"/>
            <w:vAlign w:val="center"/>
          </w:tcPr>
          <w:p w14:paraId="4F5C4839" w14:textId="77777777" w:rsidR="0079306C" w:rsidRPr="00375177" w:rsidRDefault="009174DF" w:rsidP="00204A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sz w:val="22"/>
                <w:szCs w:val="22"/>
              </w:rPr>
              <w:t>B</w:t>
            </w:r>
            <w:r w:rsidR="00B264D8" w:rsidRPr="00375177">
              <w:rPr>
                <w:rFonts w:ascii="Arial" w:hAnsi="Arial" w:cs="Arial"/>
                <w:sz w:val="22"/>
                <w:szCs w:val="22"/>
              </w:rPr>
              <w:t xml:space="preserve">.5 </w:t>
            </w:r>
            <w:r w:rsidR="0079306C" w:rsidRPr="00375177">
              <w:rPr>
                <w:rFonts w:ascii="Arial" w:hAnsi="Arial" w:cs="Arial"/>
                <w:sz w:val="22"/>
                <w:szCs w:val="22"/>
              </w:rPr>
              <w:t xml:space="preserve">Participação em cursos com média duração (min. 40h) </w:t>
            </w:r>
          </w:p>
        </w:tc>
        <w:tc>
          <w:tcPr>
            <w:tcW w:w="1488" w:type="dxa"/>
            <w:vAlign w:val="center"/>
          </w:tcPr>
          <w:p w14:paraId="224BA43A" w14:textId="77777777" w:rsidR="0079306C" w:rsidRPr="00375177" w:rsidRDefault="0079306C" w:rsidP="00204A6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bCs/>
                <w:sz w:val="22"/>
                <w:szCs w:val="22"/>
              </w:rPr>
              <w:t>0,2/curso</w:t>
            </w:r>
          </w:p>
        </w:tc>
        <w:tc>
          <w:tcPr>
            <w:tcW w:w="1057" w:type="dxa"/>
            <w:vAlign w:val="center"/>
          </w:tcPr>
          <w:p w14:paraId="4AE7FFAA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1,0</w:t>
            </w:r>
          </w:p>
        </w:tc>
        <w:tc>
          <w:tcPr>
            <w:tcW w:w="1113" w:type="dxa"/>
            <w:shd w:val="clear" w:color="auto" w:fill="BED663"/>
          </w:tcPr>
          <w:p w14:paraId="4147F83F" w14:textId="77777777" w:rsidR="009C2C19" w:rsidRPr="00375177" w:rsidRDefault="009C2C19" w:rsidP="009C2C19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14:paraId="40B46EC4" w14:textId="77777777" w:rsidTr="00204A6C">
        <w:tc>
          <w:tcPr>
            <w:tcW w:w="6762" w:type="dxa"/>
            <w:vAlign w:val="center"/>
          </w:tcPr>
          <w:p w14:paraId="2B983999" w14:textId="77777777" w:rsidR="0079306C" w:rsidRPr="00375177" w:rsidRDefault="009174DF" w:rsidP="00204A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sz w:val="22"/>
                <w:szCs w:val="22"/>
              </w:rPr>
              <w:t>B</w:t>
            </w:r>
            <w:r w:rsidR="00B264D8" w:rsidRPr="00375177">
              <w:rPr>
                <w:rFonts w:ascii="Arial" w:hAnsi="Arial" w:cs="Arial"/>
                <w:sz w:val="22"/>
                <w:szCs w:val="22"/>
              </w:rPr>
              <w:t xml:space="preserve">.6 </w:t>
            </w:r>
            <w:r w:rsidR="0079306C" w:rsidRPr="00375177">
              <w:rPr>
                <w:rFonts w:ascii="Arial" w:hAnsi="Arial" w:cs="Arial"/>
                <w:sz w:val="22"/>
                <w:szCs w:val="22"/>
              </w:rPr>
              <w:t>Participação em cursos com curta duração (min. 20h)</w:t>
            </w:r>
          </w:p>
        </w:tc>
        <w:tc>
          <w:tcPr>
            <w:tcW w:w="1488" w:type="dxa"/>
            <w:vAlign w:val="center"/>
          </w:tcPr>
          <w:p w14:paraId="09E6790E" w14:textId="77777777" w:rsidR="0079306C" w:rsidRPr="00375177" w:rsidRDefault="0079306C" w:rsidP="00204A6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sz w:val="22"/>
                <w:szCs w:val="22"/>
              </w:rPr>
              <w:t>0,1/ curso</w:t>
            </w:r>
          </w:p>
        </w:tc>
        <w:tc>
          <w:tcPr>
            <w:tcW w:w="1057" w:type="dxa"/>
            <w:vAlign w:val="center"/>
          </w:tcPr>
          <w:p w14:paraId="69BEBE3A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0,5</w:t>
            </w:r>
          </w:p>
        </w:tc>
        <w:tc>
          <w:tcPr>
            <w:tcW w:w="1113" w:type="dxa"/>
            <w:shd w:val="clear" w:color="auto" w:fill="BED663"/>
          </w:tcPr>
          <w:p w14:paraId="559498BD" w14:textId="77777777" w:rsidR="0079306C" w:rsidRPr="00375177" w:rsidRDefault="0079306C" w:rsidP="009C2C19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14:paraId="4BE4CDB0" w14:textId="77777777" w:rsidTr="00204A6C">
        <w:tc>
          <w:tcPr>
            <w:tcW w:w="6762" w:type="dxa"/>
            <w:vAlign w:val="center"/>
          </w:tcPr>
          <w:p w14:paraId="650A2274" w14:textId="77777777" w:rsidR="0079306C" w:rsidRPr="00375177" w:rsidRDefault="009174DF" w:rsidP="00204A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B264D8" w:rsidRPr="00375177">
              <w:rPr>
                <w:rFonts w:ascii="Arial" w:hAnsi="Arial" w:cs="Arial"/>
                <w:bCs/>
                <w:sz w:val="22"/>
                <w:szCs w:val="22"/>
              </w:rPr>
              <w:t xml:space="preserve">.7 </w:t>
            </w:r>
            <w:r w:rsidR="0079306C" w:rsidRPr="00375177">
              <w:rPr>
                <w:rFonts w:ascii="Arial" w:hAnsi="Arial" w:cs="Arial"/>
                <w:bCs/>
                <w:sz w:val="22"/>
                <w:szCs w:val="22"/>
              </w:rPr>
              <w:t>Residência na área de Saúde (Oficial)</w:t>
            </w:r>
          </w:p>
        </w:tc>
        <w:tc>
          <w:tcPr>
            <w:tcW w:w="1488" w:type="dxa"/>
            <w:vAlign w:val="center"/>
          </w:tcPr>
          <w:p w14:paraId="50D8A065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  <w:bCs/>
              </w:rPr>
              <w:t>1,0 /</w:t>
            </w:r>
            <w:r w:rsidRPr="00375177"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1057" w:type="dxa"/>
            <w:vAlign w:val="center"/>
          </w:tcPr>
          <w:p w14:paraId="218E1DE2" w14:textId="77777777"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2,0</w:t>
            </w:r>
          </w:p>
        </w:tc>
        <w:tc>
          <w:tcPr>
            <w:tcW w:w="1113" w:type="dxa"/>
            <w:shd w:val="clear" w:color="auto" w:fill="BED663"/>
          </w:tcPr>
          <w:p w14:paraId="641D1CC0" w14:textId="77777777" w:rsidR="0079306C" w:rsidRPr="00375177" w:rsidRDefault="0079306C" w:rsidP="009C2C19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2C19" w:rsidRPr="00375177" w14:paraId="43FFD44F" w14:textId="77777777" w:rsidTr="00210A05">
        <w:tc>
          <w:tcPr>
            <w:tcW w:w="8250" w:type="dxa"/>
            <w:gridSpan w:val="2"/>
            <w:shd w:val="clear" w:color="auto" w:fill="BED663"/>
            <w:vAlign w:val="center"/>
          </w:tcPr>
          <w:p w14:paraId="23B3ADE9" w14:textId="77777777" w:rsidR="009C2C19" w:rsidRPr="00375177" w:rsidRDefault="009C2C19" w:rsidP="009C2C1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Faça a soma simples da última coluna.</w:t>
            </w:r>
          </w:p>
        </w:tc>
        <w:tc>
          <w:tcPr>
            <w:tcW w:w="1057" w:type="dxa"/>
            <w:shd w:val="clear" w:color="auto" w:fill="BED663"/>
            <w:vAlign w:val="center"/>
          </w:tcPr>
          <w:p w14:paraId="3F23765F" w14:textId="77777777" w:rsidR="009C2C19" w:rsidRPr="00375177" w:rsidRDefault="009C2C19" w:rsidP="00210A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113" w:type="dxa"/>
            <w:shd w:val="clear" w:color="auto" w:fill="BED663"/>
          </w:tcPr>
          <w:p w14:paraId="4E80F33A" w14:textId="77777777" w:rsidR="009C2C19" w:rsidRPr="00375177" w:rsidRDefault="009C2C19" w:rsidP="00210A0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880A52E" w14:textId="77777777" w:rsidR="006F41CE" w:rsidRPr="00375177" w:rsidRDefault="006F41CE" w:rsidP="006F41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9"/>
        <w:gridCol w:w="1738"/>
        <w:gridCol w:w="1057"/>
        <w:gridCol w:w="1186"/>
      </w:tblGrid>
      <w:tr w:rsidR="006F41CE" w:rsidRPr="00375177" w14:paraId="4700DD18" w14:textId="77777777" w:rsidTr="006F41CE">
        <w:tc>
          <w:tcPr>
            <w:tcW w:w="6439" w:type="dxa"/>
            <w:shd w:val="clear" w:color="auto" w:fill="BED663"/>
          </w:tcPr>
          <w:p w14:paraId="0A4D9E52" w14:textId="77777777" w:rsidR="006F41CE" w:rsidRPr="00375177" w:rsidRDefault="007B156A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C</w:t>
            </w:r>
            <w:r w:rsidR="006F41CE" w:rsidRPr="00375177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6F41CE" w:rsidRPr="00375177">
              <w:rPr>
                <w:rFonts w:ascii="Arial" w:hAnsi="Arial" w:cs="Arial"/>
                <w:b/>
                <w:bCs/>
              </w:rPr>
              <w:t>Atividades Científicas</w:t>
            </w:r>
          </w:p>
        </w:tc>
        <w:tc>
          <w:tcPr>
            <w:tcW w:w="1738" w:type="dxa"/>
            <w:shd w:val="clear" w:color="auto" w:fill="BED663"/>
          </w:tcPr>
          <w:p w14:paraId="5EBF63A3" w14:textId="77777777"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Valor</w:t>
            </w:r>
          </w:p>
        </w:tc>
        <w:tc>
          <w:tcPr>
            <w:tcW w:w="1057" w:type="dxa"/>
            <w:shd w:val="clear" w:color="auto" w:fill="BED663"/>
          </w:tcPr>
          <w:p w14:paraId="6F5E58BA" w14:textId="77777777"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Máximo</w:t>
            </w:r>
          </w:p>
        </w:tc>
        <w:tc>
          <w:tcPr>
            <w:tcW w:w="1186" w:type="dxa"/>
            <w:shd w:val="clear" w:color="auto" w:fill="BED663"/>
          </w:tcPr>
          <w:p w14:paraId="117EC2B9" w14:textId="77777777"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Nota</w:t>
            </w:r>
          </w:p>
        </w:tc>
      </w:tr>
      <w:tr w:rsidR="006F41CE" w:rsidRPr="00375177" w14:paraId="496A94FE" w14:textId="77777777" w:rsidTr="00555801">
        <w:tc>
          <w:tcPr>
            <w:tcW w:w="6439" w:type="dxa"/>
            <w:vAlign w:val="center"/>
          </w:tcPr>
          <w:p w14:paraId="072EA9CE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Capacidade de leitura e interpretação de textos em Inglês, devidamente comprovada por documento (ex: comprovante de moradia no exterior) ou declaração de cursos realizados.</w:t>
            </w:r>
          </w:p>
        </w:tc>
        <w:tc>
          <w:tcPr>
            <w:tcW w:w="1738" w:type="dxa"/>
            <w:vAlign w:val="center"/>
          </w:tcPr>
          <w:p w14:paraId="2434ED46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De 0,0 a 1,0</w:t>
            </w:r>
          </w:p>
        </w:tc>
        <w:tc>
          <w:tcPr>
            <w:tcW w:w="1057" w:type="dxa"/>
            <w:vAlign w:val="center"/>
          </w:tcPr>
          <w:p w14:paraId="1D7F5B11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1,0</w:t>
            </w:r>
          </w:p>
        </w:tc>
        <w:tc>
          <w:tcPr>
            <w:tcW w:w="1186" w:type="dxa"/>
            <w:shd w:val="clear" w:color="auto" w:fill="BED663"/>
          </w:tcPr>
          <w:p w14:paraId="39D55D57" w14:textId="77777777" w:rsidR="006F41CE" w:rsidRPr="00375177" w:rsidRDefault="006F41CE" w:rsidP="002D113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3C3F" w:rsidRPr="00375177" w14:paraId="4E3584D4" w14:textId="77777777" w:rsidTr="00555801">
        <w:tc>
          <w:tcPr>
            <w:tcW w:w="6439" w:type="dxa"/>
            <w:vAlign w:val="center"/>
          </w:tcPr>
          <w:p w14:paraId="18E2AB91" w14:textId="77777777" w:rsidR="00193C3F" w:rsidRPr="00375177" w:rsidRDefault="00193C3F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Atividade de Iniciação Científica concluída</w:t>
            </w:r>
            <w:r w:rsidR="0079306C" w:rsidRPr="00375177">
              <w:rPr>
                <w:rFonts w:ascii="Arial" w:hAnsi="Arial" w:cs="Arial"/>
              </w:rPr>
              <w:t xml:space="preserve"> ou participação em grupo PET</w:t>
            </w:r>
          </w:p>
        </w:tc>
        <w:tc>
          <w:tcPr>
            <w:tcW w:w="1738" w:type="dxa"/>
            <w:vAlign w:val="center"/>
          </w:tcPr>
          <w:p w14:paraId="4ADCA49B" w14:textId="77777777" w:rsidR="00193C3F" w:rsidRPr="00375177" w:rsidRDefault="00193C3F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  <w:bCs/>
              </w:rPr>
              <w:t>0,</w:t>
            </w:r>
            <w:r w:rsidR="00976A54" w:rsidRPr="00375177">
              <w:rPr>
                <w:rFonts w:ascii="Arial" w:hAnsi="Arial" w:cs="Arial"/>
                <w:bCs/>
              </w:rPr>
              <w:t>5</w:t>
            </w:r>
            <w:r w:rsidRPr="00375177">
              <w:rPr>
                <w:rFonts w:ascii="Arial" w:hAnsi="Arial" w:cs="Arial"/>
                <w:bCs/>
              </w:rPr>
              <w:t xml:space="preserve"> /</w:t>
            </w:r>
            <w:r w:rsidRPr="00375177"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1057" w:type="dxa"/>
            <w:vAlign w:val="center"/>
          </w:tcPr>
          <w:p w14:paraId="0DA39A5D" w14:textId="77777777" w:rsidR="00193C3F" w:rsidRPr="00375177" w:rsidRDefault="00976A54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</w:t>
            </w:r>
            <w:r w:rsidR="00193C3F" w:rsidRPr="00375177">
              <w:rPr>
                <w:rFonts w:ascii="Arial" w:hAnsi="Arial" w:cs="Arial"/>
              </w:rPr>
              <w:t>,</w:t>
            </w:r>
            <w:r w:rsidRPr="00375177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shd w:val="clear" w:color="auto" w:fill="BED663"/>
          </w:tcPr>
          <w:p w14:paraId="5865A345" w14:textId="77777777" w:rsidR="00193C3F" w:rsidRPr="00375177" w:rsidRDefault="00193C3F" w:rsidP="002D113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14:paraId="1D45B270" w14:textId="77777777" w:rsidTr="00555801">
        <w:tc>
          <w:tcPr>
            <w:tcW w:w="6439" w:type="dxa"/>
            <w:vAlign w:val="center"/>
          </w:tcPr>
          <w:p w14:paraId="76358F08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 xml:space="preserve">Livro científico publicado com ISBN </w:t>
            </w:r>
            <w:r w:rsidR="00E03E80" w:rsidRPr="00375177">
              <w:rPr>
                <w:rFonts w:ascii="Arial" w:hAnsi="Arial" w:cs="Arial"/>
              </w:rPr>
              <w:t>(como primeiro autor)</w:t>
            </w:r>
          </w:p>
        </w:tc>
        <w:tc>
          <w:tcPr>
            <w:tcW w:w="1738" w:type="dxa"/>
            <w:vAlign w:val="center"/>
          </w:tcPr>
          <w:p w14:paraId="7FBD13D3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1,5/livro</w:t>
            </w:r>
          </w:p>
        </w:tc>
        <w:tc>
          <w:tcPr>
            <w:tcW w:w="1057" w:type="dxa"/>
            <w:vAlign w:val="center"/>
          </w:tcPr>
          <w:p w14:paraId="13AE717A" w14:textId="77777777" w:rsidR="006F41CE" w:rsidRPr="00375177" w:rsidRDefault="00E4014C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3,0</w:t>
            </w:r>
          </w:p>
        </w:tc>
        <w:tc>
          <w:tcPr>
            <w:tcW w:w="1186" w:type="dxa"/>
            <w:shd w:val="clear" w:color="auto" w:fill="BED663"/>
          </w:tcPr>
          <w:p w14:paraId="2644177C" w14:textId="77777777" w:rsidR="006F41CE" w:rsidRPr="00375177" w:rsidRDefault="006F41CE" w:rsidP="002D113F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14:paraId="0D7CC298" w14:textId="77777777" w:rsidTr="00555801">
        <w:tc>
          <w:tcPr>
            <w:tcW w:w="6439" w:type="dxa"/>
            <w:vAlign w:val="center"/>
          </w:tcPr>
          <w:p w14:paraId="15DB239E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 xml:space="preserve">Capítulo de livro científico publicado com ISBN </w:t>
            </w:r>
            <w:r w:rsidR="00E03E80" w:rsidRPr="00375177">
              <w:rPr>
                <w:rFonts w:ascii="Arial" w:hAnsi="Arial" w:cs="Arial"/>
              </w:rPr>
              <w:t>(como primeiro autor)</w:t>
            </w:r>
          </w:p>
        </w:tc>
        <w:tc>
          <w:tcPr>
            <w:tcW w:w="1738" w:type="dxa"/>
            <w:vAlign w:val="center"/>
          </w:tcPr>
          <w:p w14:paraId="12F22F54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1,0/cap.</w:t>
            </w:r>
          </w:p>
        </w:tc>
        <w:tc>
          <w:tcPr>
            <w:tcW w:w="1057" w:type="dxa"/>
            <w:vAlign w:val="center"/>
          </w:tcPr>
          <w:p w14:paraId="700E7591" w14:textId="77777777" w:rsidR="006F41CE" w:rsidRPr="00375177" w:rsidRDefault="00E4014C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2</w:t>
            </w:r>
            <w:r w:rsidR="006F41CE" w:rsidRPr="00375177">
              <w:rPr>
                <w:rFonts w:ascii="Arial" w:hAnsi="Arial" w:cs="Arial"/>
              </w:rPr>
              <w:t>,0</w:t>
            </w:r>
          </w:p>
        </w:tc>
        <w:tc>
          <w:tcPr>
            <w:tcW w:w="1186" w:type="dxa"/>
            <w:shd w:val="clear" w:color="auto" w:fill="BED663"/>
          </w:tcPr>
          <w:p w14:paraId="75C12386" w14:textId="77777777" w:rsidR="006F41CE" w:rsidRPr="00375177" w:rsidRDefault="006F41CE" w:rsidP="003D60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14:paraId="6A531C33" w14:textId="77777777" w:rsidTr="00555801">
        <w:tc>
          <w:tcPr>
            <w:tcW w:w="6439" w:type="dxa"/>
            <w:vAlign w:val="center"/>
          </w:tcPr>
          <w:p w14:paraId="0641FEE3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Artigo completo publicado ou aceito em periódico internacional ou nacional indexado</w:t>
            </w:r>
            <w:r w:rsidR="00E03E80" w:rsidRPr="00375177">
              <w:rPr>
                <w:rFonts w:ascii="Arial" w:hAnsi="Arial" w:cs="Arial"/>
              </w:rPr>
              <w:t xml:space="preserve"> (como primeiro autor)</w:t>
            </w:r>
          </w:p>
        </w:tc>
        <w:tc>
          <w:tcPr>
            <w:tcW w:w="1738" w:type="dxa"/>
            <w:vAlign w:val="center"/>
          </w:tcPr>
          <w:p w14:paraId="2CDC10C0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</w:t>
            </w:r>
            <w:r w:rsidR="0079306C" w:rsidRPr="00375177">
              <w:rPr>
                <w:rFonts w:ascii="Arial" w:hAnsi="Arial" w:cs="Arial"/>
              </w:rPr>
              <w:t>0</w:t>
            </w:r>
            <w:r w:rsidRPr="00375177">
              <w:rPr>
                <w:rFonts w:ascii="Arial" w:hAnsi="Arial" w:cs="Arial"/>
              </w:rPr>
              <w:t>/artigo</w:t>
            </w:r>
          </w:p>
        </w:tc>
        <w:tc>
          <w:tcPr>
            <w:tcW w:w="1057" w:type="dxa"/>
            <w:vAlign w:val="center"/>
          </w:tcPr>
          <w:p w14:paraId="117B57C4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ilimitado</w:t>
            </w:r>
          </w:p>
        </w:tc>
        <w:tc>
          <w:tcPr>
            <w:tcW w:w="1186" w:type="dxa"/>
            <w:shd w:val="clear" w:color="auto" w:fill="BED663"/>
          </w:tcPr>
          <w:p w14:paraId="43E2AEA7" w14:textId="77777777" w:rsidR="006F41CE" w:rsidRPr="00375177" w:rsidRDefault="006F41CE" w:rsidP="003D60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14:paraId="1D872053" w14:textId="77777777" w:rsidTr="00555801">
        <w:tc>
          <w:tcPr>
            <w:tcW w:w="6439" w:type="dxa"/>
            <w:vAlign w:val="center"/>
          </w:tcPr>
          <w:p w14:paraId="116DC113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Artigo científico completo publicado em congresso internacional</w:t>
            </w:r>
            <w:r w:rsidR="0079306C" w:rsidRPr="00375177">
              <w:rPr>
                <w:rFonts w:ascii="Arial" w:hAnsi="Arial" w:cs="Arial"/>
              </w:rPr>
              <w:t xml:space="preserve"> ou nacional</w:t>
            </w:r>
            <w:r w:rsidR="00E03E80" w:rsidRPr="00375177">
              <w:rPr>
                <w:rFonts w:ascii="Arial" w:hAnsi="Arial" w:cs="Arial"/>
              </w:rPr>
              <w:t xml:space="preserve"> (como primeiro autor)</w:t>
            </w:r>
          </w:p>
        </w:tc>
        <w:tc>
          <w:tcPr>
            <w:tcW w:w="1738" w:type="dxa"/>
            <w:vAlign w:val="center"/>
          </w:tcPr>
          <w:p w14:paraId="3A94A2A3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0,</w:t>
            </w:r>
            <w:r w:rsidR="0079306C" w:rsidRPr="00375177">
              <w:rPr>
                <w:rFonts w:ascii="Arial" w:hAnsi="Arial" w:cs="Arial"/>
              </w:rPr>
              <w:t>2</w:t>
            </w:r>
            <w:r w:rsidRPr="00375177">
              <w:rPr>
                <w:rFonts w:ascii="Arial" w:hAnsi="Arial" w:cs="Arial"/>
              </w:rPr>
              <w:t>/artigo</w:t>
            </w:r>
          </w:p>
        </w:tc>
        <w:tc>
          <w:tcPr>
            <w:tcW w:w="1057" w:type="dxa"/>
            <w:vAlign w:val="center"/>
          </w:tcPr>
          <w:p w14:paraId="73300B8C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ilimitado</w:t>
            </w:r>
          </w:p>
        </w:tc>
        <w:tc>
          <w:tcPr>
            <w:tcW w:w="1186" w:type="dxa"/>
            <w:shd w:val="clear" w:color="auto" w:fill="BED663"/>
          </w:tcPr>
          <w:p w14:paraId="1537ECE1" w14:textId="77777777" w:rsidR="006F41CE" w:rsidRPr="00375177" w:rsidRDefault="006F41CE" w:rsidP="002D113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14:paraId="0DE9A6FF" w14:textId="77777777" w:rsidTr="00555801">
        <w:tc>
          <w:tcPr>
            <w:tcW w:w="6439" w:type="dxa"/>
            <w:vAlign w:val="center"/>
          </w:tcPr>
          <w:p w14:paraId="63EFC68C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Patentes concedidas</w:t>
            </w:r>
          </w:p>
        </w:tc>
        <w:tc>
          <w:tcPr>
            <w:tcW w:w="1738" w:type="dxa"/>
            <w:vAlign w:val="center"/>
          </w:tcPr>
          <w:p w14:paraId="00A0E41F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1,5/patente</w:t>
            </w:r>
          </w:p>
        </w:tc>
        <w:tc>
          <w:tcPr>
            <w:tcW w:w="1057" w:type="dxa"/>
            <w:vAlign w:val="center"/>
          </w:tcPr>
          <w:p w14:paraId="375C2505" w14:textId="77777777" w:rsidR="006F41CE" w:rsidRPr="00375177" w:rsidRDefault="00193C3F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ilimitado</w:t>
            </w:r>
          </w:p>
        </w:tc>
        <w:tc>
          <w:tcPr>
            <w:tcW w:w="1186" w:type="dxa"/>
            <w:shd w:val="clear" w:color="auto" w:fill="BED663"/>
          </w:tcPr>
          <w:p w14:paraId="65050DA7" w14:textId="77777777" w:rsidR="006F41CE" w:rsidRPr="00375177" w:rsidRDefault="006F41CE" w:rsidP="003D60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14:paraId="0B9D9585" w14:textId="77777777" w:rsidTr="00555801">
        <w:tc>
          <w:tcPr>
            <w:tcW w:w="6439" w:type="dxa"/>
            <w:vAlign w:val="center"/>
          </w:tcPr>
          <w:p w14:paraId="57B84A9E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Bolsista tipo DTI (Desenvolvimento Tecnológico e Industrial)</w:t>
            </w:r>
          </w:p>
        </w:tc>
        <w:tc>
          <w:tcPr>
            <w:tcW w:w="1738" w:type="dxa"/>
            <w:vAlign w:val="center"/>
          </w:tcPr>
          <w:p w14:paraId="54138243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0,</w:t>
            </w:r>
            <w:r w:rsidR="00976A54" w:rsidRPr="00375177">
              <w:rPr>
                <w:rFonts w:ascii="Arial" w:hAnsi="Arial" w:cs="Arial"/>
              </w:rPr>
              <w:t>5</w:t>
            </w:r>
            <w:r w:rsidRPr="00375177">
              <w:rPr>
                <w:rFonts w:ascii="Arial" w:hAnsi="Arial" w:cs="Arial"/>
              </w:rPr>
              <w:t>/ano</w:t>
            </w:r>
          </w:p>
        </w:tc>
        <w:tc>
          <w:tcPr>
            <w:tcW w:w="1057" w:type="dxa"/>
            <w:vAlign w:val="center"/>
          </w:tcPr>
          <w:p w14:paraId="0B792FA4" w14:textId="77777777" w:rsidR="006F41CE" w:rsidRPr="00375177" w:rsidRDefault="00976A54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</w:t>
            </w:r>
            <w:r w:rsidR="006F41CE" w:rsidRPr="00375177">
              <w:rPr>
                <w:rFonts w:ascii="Arial" w:hAnsi="Arial" w:cs="Arial"/>
              </w:rPr>
              <w:t>,</w:t>
            </w:r>
            <w:r w:rsidRPr="00375177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shd w:val="clear" w:color="auto" w:fill="BED663"/>
          </w:tcPr>
          <w:p w14:paraId="43255E40" w14:textId="77777777" w:rsidR="006F41CE" w:rsidRPr="00375177" w:rsidRDefault="006F41CE" w:rsidP="003D60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71771C21" w14:textId="77777777" w:rsidTr="00555801">
        <w:tc>
          <w:tcPr>
            <w:tcW w:w="6439" w:type="dxa"/>
            <w:vAlign w:val="center"/>
          </w:tcPr>
          <w:p w14:paraId="377DC1BE" w14:textId="77777777"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Part</w:t>
            </w:r>
            <w:r w:rsidR="00193C3F" w:rsidRPr="00375177">
              <w:rPr>
                <w:rFonts w:ascii="Arial" w:hAnsi="Arial" w:cs="Arial"/>
              </w:rPr>
              <w:t>icipação em Projeto de pesquisa</w:t>
            </w:r>
            <w:r w:rsidRPr="00375177">
              <w:rPr>
                <w:rFonts w:ascii="Arial" w:hAnsi="Arial" w:cs="Arial"/>
              </w:rPr>
              <w:t xml:space="preserve"> aprovado por mérito ou financiado por órgão de fomento. </w:t>
            </w:r>
          </w:p>
        </w:tc>
        <w:tc>
          <w:tcPr>
            <w:tcW w:w="1738" w:type="dxa"/>
            <w:vAlign w:val="center"/>
          </w:tcPr>
          <w:p w14:paraId="6E7E793A" w14:textId="77777777" w:rsidR="006F41CE" w:rsidRPr="00375177" w:rsidRDefault="006F41CE" w:rsidP="002D113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sz w:val="22"/>
                <w:szCs w:val="22"/>
              </w:rPr>
              <w:t>0,5</w:t>
            </w:r>
            <w:r w:rsidR="00976A54" w:rsidRPr="00375177">
              <w:rPr>
                <w:rFonts w:ascii="Arial" w:hAnsi="Arial" w:cs="Arial"/>
                <w:sz w:val="22"/>
                <w:szCs w:val="22"/>
              </w:rPr>
              <w:t>/projeto</w:t>
            </w:r>
          </w:p>
        </w:tc>
        <w:tc>
          <w:tcPr>
            <w:tcW w:w="1057" w:type="dxa"/>
            <w:vAlign w:val="center"/>
          </w:tcPr>
          <w:p w14:paraId="04FD92CC" w14:textId="77777777" w:rsidR="006F41CE" w:rsidRPr="00943E12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1,0</w:t>
            </w:r>
          </w:p>
        </w:tc>
        <w:tc>
          <w:tcPr>
            <w:tcW w:w="1186" w:type="dxa"/>
            <w:shd w:val="clear" w:color="auto" w:fill="BED663"/>
          </w:tcPr>
          <w:p w14:paraId="0EF53ECE" w14:textId="77777777" w:rsidR="006F41CE" w:rsidRPr="00AB0B4C" w:rsidRDefault="006F41CE" w:rsidP="002D113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60F1" w:rsidRPr="00AB0B4C" w14:paraId="1FA8B538" w14:textId="77777777" w:rsidTr="00FA54AC">
        <w:tc>
          <w:tcPr>
            <w:tcW w:w="8177" w:type="dxa"/>
            <w:gridSpan w:val="2"/>
            <w:shd w:val="clear" w:color="auto" w:fill="BED663"/>
            <w:vAlign w:val="center"/>
          </w:tcPr>
          <w:p w14:paraId="017F2025" w14:textId="77777777" w:rsidR="003D60F1" w:rsidRPr="00AB0B4C" w:rsidRDefault="003D60F1" w:rsidP="003D60F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Faça a soma simples da última coluna.</w:t>
            </w:r>
          </w:p>
        </w:tc>
        <w:tc>
          <w:tcPr>
            <w:tcW w:w="1057" w:type="dxa"/>
            <w:shd w:val="clear" w:color="auto" w:fill="BED663"/>
            <w:vAlign w:val="center"/>
          </w:tcPr>
          <w:p w14:paraId="0500CC30" w14:textId="77777777" w:rsidR="003D60F1" w:rsidRPr="00AB0B4C" w:rsidRDefault="003D60F1" w:rsidP="003D60F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186" w:type="dxa"/>
            <w:shd w:val="clear" w:color="auto" w:fill="BED663"/>
            <w:vAlign w:val="center"/>
          </w:tcPr>
          <w:p w14:paraId="0AA60F61" w14:textId="77777777" w:rsidR="003D60F1" w:rsidRPr="00AB0B4C" w:rsidRDefault="003D60F1" w:rsidP="003D60F1">
            <w:pPr>
              <w:spacing w:before="120" w:after="12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263CE9A9" w14:textId="77777777" w:rsidR="006F41CE" w:rsidRDefault="006F41CE" w:rsidP="006F41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DCCCEB" w14:textId="77777777" w:rsidR="00B974A7" w:rsidRDefault="00B974A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AE02A6" w14:textId="77777777" w:rsidR="00B974A7" w:rsidRDefault="00B974A7" w:rsidP="006F41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61"/>
        <w:gridCol w:w="1053"/>
        <w:gridCol w:w="1151"/>
      </w:tblGrid>
      <w:tr w:rsidR="006F41CE" w:rsidRPr="00AB0B4C" w14:paraId="7A37A58A" w14:textId="77777777" w:rsidTr="003D60F1">
        <w:tc>
          <w:tcPr>
            <w:tcW w:w="6293" w:type="dxa"/>
            <w:shd w:val="clear" w:color="auto" w:fill="BED663"/>
            <w:vAlign w:val="center"/>
          </w:tcPr>
          <w:p w14:paraId="0CA88BC0" w14:textId="77777777" w:rsidR="006F41CE" w:rsidRPr="00AB0B4C" w:rsidRDefault="007B156A" w:rsidP="003D60F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  <w:r w:rsidR="006F41CE" w:rsidRPr="00AB0B4C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6F41CE" w:rsidRPr="00DB7D26">
              <w:rPr>
                <w:rFonts w:ascii="Arial" w:hAnsi="Arial" w:cs="Arial"/>
                <w:b/>
                <w:bCs/>
              </w:rPr>
              <w:t>Atividade</w:t>
            </w:r>
            <w:r w:rsidR="006F41CE">
              <w:rPr>
                <w:rFonts w:ascii="Arial" w:hAnsi="Arial" w:cs="Arial"/>
                <w:b/>
                <w:bCs/>
              </w:rPr>
              <w:t>s</w:t>
            </w:r>
            <w:r w:rsidR="006F41CE" w:rsidRPr="00DB7D26">
              <w:rPr>
                <w:rFonts w:ascii="Arial" w:hAnsi="Arial" w:cs="Arial"/>
                <w:b/>
                <w:bCs/>
              </w:rPr>
              <w:t xml:space="preserve"> </w:t>
            </w:r>
            <w:r w:rsidR="006F41CE">
              <w:rPr>
                <w:rFonts w:ascii="Arial" w:hAnsi="Arial" w:cs="Arial"/>
                <w:b/>
                <w:bCs/>
              </w:rPr>
              <w:t>Profissionais</w:t>
            </w:r>
          </w:p>
        </w:tc>
        <w:tc>
          <w:tcPr>
            <w:tcW w:w="2161" w:type="dxa"/>
            <w:shd w:val="clear" w:color="auto" w:fill="BED663"/>
            <w:vAlign w:val="center"/>
          </w:tcPr>
          <w:p w14:paraId="3905F887" w14:textId="77777777"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</w:t>
            </w:r>
          </w:p>
        </w:tc>
        <w:tc>
          <w:tcPr>
            <w:tcW w:w="1056" w:type="dxa"/>
            <w:shd w:val="clear" w:color="auto" w:fill="BED663"/>
            <w:vAlign w:val="center"/>
          </w:tcPr>
          <w:p w14:paraId="351C1A3A" w14:textId="77777777"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Máximo</w:t>
            </w:r>
          </w:p>
        </w:tc>
        <w:tc>
          <w:tcPr>
            <w:tcW w:w="1172" w:type="dxa"/>
            <w:shd w:val="clear" w:color="auto" w:fill="BED663"/>
            <w:vAlign w:val="center"/>
          </w:tcPr>
          <w:p w14:paraId="1226EBFB" w14:textId="77777777"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Nota</w:t>
            </w:r>
          </w:p>
        </w:tc>
      </w:tr>
      <w:tr w:rsidR="006F41CE" w:rsidRPr="00AB0B4C" w14:paraId="0B26B84C" w14:textId="77777777" w:rsidTr="003D60F1">
        <w:tc>
          <w:tcPr>
            <w:tcW w:w="6293" w:type="dxa"/>
            <w:vAlign w:val="center"/>
          </w:tcPr>
          <w:p w14:paraId="43D6A987" w14:textId="77777777" w:rsidR="006F41CE" w:rsidRPr="00943E12" w:rsidRDefault="006F41CE" w:rsidP="003D60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43E12">
              <w:rPr>
                <w:rFonts w:ascii="Arial" w:hAnsi="Arial" w:cs="Arial"/>
                <w:color w:val="000000"/>
              </w:rPr>
              <w:t xml:space="preserve">Atividade profissional em nível de 3º grau na Área da Saúde ou da Engenharia </w:t>
            </w:r>
          </w:p>
        </w:tc>
        <w:tc>
          <w:tcPr>
            <w:tcW w:w="2161" w:type="dxa"/>
            <w:vAlign w:val="center"/>
          </w:tcPr>
          <w:p w14:paraId="1D326667" w14:textId="77777777" w:rsidR="006F41CE" w:rsidRPr="00943E12" w:rsidRDefault="006F41CE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43E12">
              <w:rPr>
                <w:rFonts w:ascii="Arial" w:hAnsi="Arial" w:cs="Arial"/>
                <w:color w:val="000000"/>
              </w:rPr>
              <w:t>0,</w:t>
            </w:r>
            <w:r w:rsidR="00976A54">
              <w:rPr>
                <w:rFonts w:ascii="Arial" w:hAnsi="Arial" w:cs="Arial"/>
                <w:color w:val="000000"/>
              </w:rPr>
              <w:t>5</w:t>
            </w:r>
            <w:r w:rsidRPr="00943E12">
              <w:rPr>
                <w:rFonts w:ascii="Arial" w:hAnsi="Arial" w:cs="Arial"/>
                <w:color w:val="000000"/>
              </w:rPr>
              <w:t xml:space="preserve"> ponto/ano</w:t>
            </w:r>
          </w:p>
        </w:tc>
        <w:tc>
          <w:tcPr>
            <w:tcW w:w="1056" w:type="dxa"/>
            <w:vAlign w:val="center"/>
          </w:tcPr>
          <w:p w14:paraId="318F4666" w14:textId="77777777" w:rsidR="006F41CE" w:rsidRPr="00943E12" w:rsidRDefault="00B974A7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F41CE" w:rsidRPr="00943E12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2" w:type="dxa"/>
            <w:shd w:val="clear" w:color="auto" w:fill="BED663"/>
            <w:vAlign w:val="center"/>
          </w:tcPr>
          <w:p w14:paraId="608C8DBF" w14:textId="77777777"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60D8B81F" w14:textId="77777777" w:rsidTr="003D60F1">
        <w:tc>
          <w:tcPr>
            <w:tcW w:w="6293" w:type="dxa"/>
            <w:vAlign w:val="center"/>
          </w:tcPr>
          <w:p w14:paraId="67790244" w14:textId="77777777" w:rsidR="006F41CE" w:rsidRPr="00943E12" w:rsidRDefault="006F41CE" w:rsidP="003D60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43E12">
              <w:rPr>
                <w:rFonts w:ascii="Arial" w:hAnsi="Arial" w:cs="Arial"/>
              </w:rPr>
              <w:t>Experiência didática em nível universitário</w:t>
            </w:r>
            <w:r>
              <w:rPr>
                <w:rFonts w:ascii="Arial" w:hAnsi="Arial" w:cs="Arial"/>
              </w:rPr>
              <w:t xml:space="preserve">, </w:t>
            </w:r>
            <w:r w:rsidRPr="00943E12">
              <w:rPr>
                <w:rFonts w:ascii="Arial" w:hAnsi="Arial" w:cs="Arial"/>
                <w:bCs/>
              </w:rPr>
              <w:t>Fundamental e Médio</w:t>
            </w:r>
          </w:p>
        </w:tc>
        <w:tc>
          <w:tcPr>
            <w:tcW w:w="2161" w:type="dxa"/>
            <w:vAlign w:val="center"/>
          </w:tcPr>
          <w:p w14:paraId="2858CF8F" w14:textId="77777777" w:rsidR="006F41CE" w:rsidRPr="00943E12" w:rsidRDefault="00193C3F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43E12">
              <w:rPr>
                <w:rFonts w:ascii="Arial" w:hAnsi="Arial" w:cs="Arial"/>
                <w:color w:val="000000"/>
              </w:rPr>
              <w:t>0,</w:t>
            </w:r>
            <w:r w:rsidR="00B974A7">
              <w:rPr>
                <w:rFonts w:ascii="Arial" w:hAnsi="Arial" w:cs="Arial"/>
                <w:color w:val="000000"/>
              </w:rPr>
              <w:t>1</w:t>
            </w:r>
            <w:r w:rsidRPr="00943E12">
              <w:rPr>
                <w:rFonts w:ascii="Arial" w:hAnsi="Arial" w:cs="Arial"/>
                <w:color w:val="000000"/>
              </w:rPr>
              <w:t xml:space="preserve"> ponto/ano</w:t>
            </w:r>
          </w:p>
        </w:tc>
        <w:tc>
          <w:tcPr>
            <w:tcW w:w="1056" w:type="dxa"/>
            <w:vAlign w:val="center"/>
          </w:tcPr>
          <w:p w14:paraId="721F6728" w14:textId="77777777" w:rsidR="006F41CE" w:rsidRPr="00943E12" w:rsidRDefault="00B974A7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72" w:type="dxa"/>
            <w:shd w:val="clear" w:color="auto" w:fill="BED663"/>
            <w:vAlign w:val="center"/>
          </w:tcPr>
          <w:p w14:paraId="39C54AF0" w14:textId="77777777"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48A50603" w14:textId="77777777" w:rsidTr="003D60F1">
        <w:tc>
          <w:tcPr>
            <w:tcW w:w="6293" w:type="dxa"/>
            <w:vAlign w:val="center"/>
          </w:tcPr>
          <w:p w14:paraId="751C5C6B" w14:textId="77777777" w:rsidR="006F41CE" w:rsidRPr="00943E12" w:rsidRDefault="00B974A7" w:rsidP="003D60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Orientação ou c</w:t>
            </w:r>
            <w:r w:rsidR="00193C3F">
              <w:rPr>
                <w:rFonts w:ascii="Arial" w:hAnsi="Arial" w:cs="Arial"/>
              </w:rPr>
              <w:t>o</w:t>
            </w:r>
            <w:r w:rsidR="006F41CE" w:rsidRPr="00943E12">
              <w:rPr>
                <w:rFonts w:ascii="Arial" w:hAnsi="Arial" w:cs="Arial"/>
              </w:rPr>
              <w:t xml:space="preserve">orientação de projeto de iniciação científica, </w:t>
            </w:r>
            <w:r>
              <w:rPr>
                <w:rFonts w:ascii="Arial" w:hAnsi="Arial" w:cs="Arial"/>
              </w:rPr>
              <w:t xml:space="preserve">PET, monitoria, </w:t>
            </w:r>
            <w:r w:rsidR="006F41CE" w:rsidRPr="00943E12">
              <w:rPr>
                <w:rFonts w:ascii="Arial" w:hAnsi="Arial" w:cs="Arial"/>
              </w:rPr>
              <w:t xml:space="preserve">trabalho de conclusão de curso de graduação e/ou pós-graduação </w:t>
            </w:r>
            <w:r w:rsidRPr="00B974A7">
              <w:rPr>
                <w:rFonts w:ascii="Arial" w:hAnsi="Arial" w:cs="Arial"/>
                <w:i/>
              </w:rPr>
              <w:t>lato sensu</w:t>
            </w:r>
            <w:r>
              <w:rPr>
                <w:rFonts w:ascii="Arial" w:hAnsi="Arial" w:cs="Arial"/>
              </w:rPr>
              <w:t xml:space="preserve"> </w:t>
            </w:r>
            <w:r w:rsidR="006F41CE" w:rsidRPr="00943E12">
              <w:rPr>
                <w:rFonts w:ascii="Arial" w:hAnsi="Arial" w:cs="Arial"/>
              </w:rPr>
              <w:t xml:space="preserve">na área ou afins ao </w:t>
            </w:r>
            <w:r>
              <w:rPr>
                <w:rFonts w:ascii="Arial" w:hAnsi="Arial" w:cs="Arial"/>
              </w:rPr>
              <w:t>PPGEB</w:t>
            </w:r>
          </w:p>
        </w:tc>
        <w:tc>
          <w:tcPr>
            <w:tcW w:w="2161" w:type="dxa"/>
            <w:vAlign w:val="center"/>
          </w:tcPr>
          <w:p w14:paraId="5C1268EF" w14:textId="77777777" w:rsidR="006F41CE" w:rsidRPr="00943E12" w:rsidRDefault="006F41CE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43E12">
              <w:rPr>
                <w:rFonts w:ascii="Arial" w:hAnsi="Arial" w:cs="Arial"/>
              </w:rPr>
              <w:t>0,</w:t>
            </w:r>
            <w:r w:rsidR="00193C3F">
              <w:rPr>
                <w:rFonts w:ascii="Arial" w:hAnsi="Arial" w:cs="Arial"/>
              </w:rPr>
              <w:t>1</w:t>
            </w:r>
            <w:r w:rsidRPr="00943E12">
              <w:rPr>
                <w:rFonts w:ascii="Arial" w:hAnsi="Arial" w:cs="Arial"/>
              </w:rPr>
              <w:t>ponto/orientação</w:t>
            </w:r>
          </w:p>
        </w:tc>
        <w:tc>
          <w:tcPr>
            <w:tcW w:w="1056" w:type="dxa"/>
            <w:vAlign w:val="center"/>
          </w:tcPr>
          <w:p w14:paraId="4950809A" w14:textId="77777777" w:rsidR="006F41CE" w:rsidRPr="00943E12" w:rsidRDefault="00193C3F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41CE" w:rsidRPr="00943E12">
              <w:rPr>
                <w:rFonts w:ascii="Arial" w:hAnsi="Arial" w:cs="Arial"/>
              </w:rPr>
              <w:t>,0</w:t>
            </w:r>
          </w:p>
        </w:tc>
        <w:tc>
          <w:tcPr>
            <w:tcW w:w="1172" w:type="dxa"/>
            <w:shd w:val="clear" w:color="auto" w:fill="BED663"/>
            <w:vAlign w:val="center"/>
          </w:tcPr>
          <w:p w14:paraId="30625D60" w14:textId="77777777"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974A7" w:rsidRPr="00AB0B4C" w14:paraId="379618F1" w14:textId="77777777" w:rsidTr="003D60F1">
        <w:tc>
          <w:tcPr>
            <w:tcW w:w="6293" w:type="dxa"/>
            <w:vAlign w:val="center"/>
          </w:tcPr>
          <w:p w14:paraId="7DE48EA2" w14:textId="77777777" w:rsidR="00B974A7" w:rsidRPr="00943E12" w:rsidRDefault="00B974A7" w:rsidP="003D60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43E12">
              <w:rPr>
                <w:rFonts w:ascii="Arial" w:hAnsi="Arial" w:cs="Arial"/>
              </w:rPr>
              <w:t>Aprovação em concursos públicos</w:t>
            </w:r>
            <w:r>
              <w:rPr>
                <w:rFonts w:ascii="Arial" w:hAnsi="Arial" w:cs="Arial"/>
              </w:rPr>
              <w:t xml:space="preserve"> (diário oficial)</w:t>
            </w:r>
          </w:p>
        </w:tc>
        <w:tc>
          <w:tcPr>
            <w:tcW w:w="2161" w:type="dxa"/>
            <w:vAlign w:val="center"/>
          </w:tcPr>
          <w:p w14:paraId="4440CC1F" w14:textId="77777777" w:rsidR="00B974A7" w:rsidRPr="00943E12" w:rsidRDefault="00B974A7" w:rsidP="003D60F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E12">
              <w:rPr>
                <w:rFonts w:ascii="Arial" w:hAnsi="Arial" w:cs="Arial"/>
                <w:sz w:val="22"/>
                <w:szCs w:val="22"/>
              </w:rPr>
              <w:t>1,0</w:t>
            </w:r>
            <w:r>
              <w:rPr>
                <w:rFonts w:ascii="Arial" w:hAnsi="Arial" w:cs="Arial"/>
                <w:sz w:val="22"/>
                <w:szCs w:val="22"/>
              </w:rPr>
              <w:t>/concurso</w:t>
            </w:r>
          </w:p>
        </w:tc>
        <w:tc>
          <w:tcPr>
            <w:tcW w:w="1056" w:type="dxa"/>
            <w:vAlign w:val="center"/>
          </w:tcPr>
          <w:p w14:paraId="04E39110" w14:textId="77777777" w:rsidR="00B974A7" w:rsidRPr="00943E12" w:rsidRDefault="00B974A7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43E12">
              <w:rPr>
                <w:rFonts w:ascii="Arial" w:hAnsi="Arial" w:cs="Arial"/>
              </w:rPr>
              <w:t>,0</w:t>
            </w:r>
          </w:p>
        </w:tc>
        <w:tc>
          <w:tcPr>
            <w:tcW w:w="1172" w:type="dxa"/>
            <w:shd w:val="clear" w:color="auto" w:fill="BED663"/>
            <w:vAlign w:val="center"/>
          </w:tcPr>
          <w:p w14:paraId="2940D773" w14:textId="77777777" w:rsidR="00B974A7" w:rsidRPr="00AB0B4C" w:rsidRDefault="00B974A7" w:rsidP="003D60F1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9521F6" w:rsidRPr="00AB0B4C" w14:paraId="73B7B916" w14:textId="77777777" w:rsidTr="009521F6">
        <w:tc>
          <w:tcPr>
            <w:tcW w:w="8454" w:type="dxa"/>
            <w:gridSpan w:val="2"/>
            <w:shd w:val="clear" w:color="auto" w:fill="BED663"/>
            <w:vAlign w:val="center"/>
          </w:tcPr>
          <w:p w14:paraId="144797F1" w14:textId="77777777" w:rsidR="009521F6" w:rsidRPr="00AB0B4C" w:rsidRDefault="009521F6" w:rsidP="009521F6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Faça a soma simples da última coluna.</w:t>
            </w:r>
          </w:p>
        </w:tc>
        <w:tc>
          <w:tcPr>
            <w:tcW w:w="1056" w:type="dxa"/>
            <w:shd w:val="clear" w:color="auto" w:fill="BED663"/>
            <w:vAlign w:val="center"/>
          </w:tcPr>
          <w:p w14:paraId="199CA97B" w14:textId="77777777" w:rsidR="009521F6" w:rsidRPr="00AB0B4C" w:rsidRDefault="009521F6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172" w:type="dxa"/>
            <w:shd w:val="clear" w:color="auto" w:fill="BED663"/>
            <w:vAlign w:val="center"/>
          </w:tcPr>
          <w:p w14:paraId="2A1E9E9D" w14:textId="77777777" w:rsidR="009521F6" w:rsidRPr="00AB0B4C" w:rsidRDefault="009521F6" w:rsidP="009521F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14:paraId="6A4468D7" w14:textId="77777777" w:rsidR="006F41CE" w:rsidRDefault="006F41CE" w:rsidP="006F41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1354"/>
        <w:gridCol w:w="1472"/>
        <w:gridCol w:w="1623"/>
      </w:tblGrid>
      <w:tr w:rsidR="002044A9" w:rsidRPr="00AB0B4C" w14:paraId="33130671" w14:textId="77777777" w:rsidTr="002044A9">
        <w:tc>
          <w:tcPr>
            <w:tcW w:w="6204" w:type="dxa"/>
            <w:shd w:val="clear" w:color="auto" w:fill="BED663"/>
          </w:tcPr>
          <w:p w14:paraId="5D76F704" w14:textId="77777777" w:rsidR="002044A9" w:rsidRPr="00AB0B4C" w:rsidRDefault="009174DF" w:rsidP="00D25B1B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  <w:r w:rsidR="002044A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044A9" w:rsidRPr="00AB0B4C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2044A9" w:rsidRPr="002B2997">
              <w:rPr>
                <w:rFonts w:ascii="Arial" w:hAnsi="Arial" w:cs="Arial"/>
                <w:b/>
                <w:color w:val="000000"/>
              </w:rPr>
              <w:t xml:space="preserve">Cartas de Recomendação </w:t>
            </w:r>
            <w:r w:rsidR="00F87FAB" w:rsidRPr="006E72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(mínimo</w:t>
            </w:r>
            <w:r w:rsidR="002044A9" w:rsidRPr="006E72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de </w:t>
            </w:r>
            <w:r w:rsidR="00D25B1B" w:rsidRPr="006E72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</w:t>
            </w:r>
            <w:r w:rsidR="002044A9" w:rsidRPr="006E72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 pontos)</w:t>
            </w:r>
          </w:p>
        </w:tc>
        <w:tc>
          <w:tcPr>
            <w:tcW w:w="1354" w:type="dxa"/>
            <w:shd w:val="clear" w:color="auto" w:fill="BED663"/>
          </w:tcPr>
          <w:p w14:paraId="37EF3869" w14:textId="77777777" w:rsidR="002044A9" w:rsidRPr="002044A9" w:rsidRDefault="002044A9" w:rsidP="00D24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2044A9">
              <w:rPr>
                <w:rFonts w:ascii="Arial" w:hAnsi="Arial" w:cs="Arial"/>
                <w:color w:val="000000"/>
              </w:rPr>
              <w:t>Quantidade</w:t>
            </w:r>
          </w:p>
        </w:tc>
        <w:tc>
          <w:tcPr>
            <w:tcW w:w="1481" w:type="dxa"/>
            <w:shd w:val="clear" w:color="auto" w:fill="BED663"/>
          </w:tcPr>
          <w:p w14:paraId="6F53D375" w14:textId="77777777" w:rsidR="002044A9" w:rsidRPr="00AB0B4C" w:rsidRDefault="002044A9" w:rsidP="00D24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B0B4C">
              <w:rPr>
                <w:rFonts w:ascii="Arial" w:hAnsi="Arial" w:cs="Arial"/>
                <w:color w:val="000000"/>
              </w:rPr>
              <w:t>Valor</w:t>
            </w:r>
            <w:r>
              <w:rPr>
                <w:rFonts w:ascii="Arial" w:hAnsi="Arial" w:cs="Arial"/>
                <w:color w:val="000000"/>
              </w:rPr>
              <w:t>/carta</w:t>
            </w:r>
          </w:p>
        </w:tc>
        <w:tc>
          <w:tcPr>
            <w:tcW w:w="1643" w:type="dxa"/>
            <w:shd w:val="clear" w:color="auto" w:fill="FF0000"/>
          </w:tcPr>
          <w:p w14:paraId="7DE41BFF" w14:textId="77777777" w:rsidR="002044A9" w:rsidRPr="00AB0B4C" w:rsidRDefault="002044A9" w:rsidP="00D24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Comissão</w:t>
            </w:r>
          </w:p>
        </w:tc>
      </w:tr>
      <w:tr w:rsidR="002044A9" w:rsidRPr="00AB0B4C" w14:paraId="53C6E352" w14:textId="77777777" w:rsidTr="002044A9">
        <w:tc>
          <w:tcPr>
            <w:tcW w:w="6204" w:type="dxa"/>
          </w:tcPr>
          <w:p w14:paraId="7BEAD9D0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Recomendante</w:t>
            </w:r>
            <w:proofErr w:type="spellEnd"/>
            <w:r>
              <w:rPr>
                <w:rFonts w:ascii="Arial" w:hAnsi="Arial" w:cs="Arial"/>
              </w:rPr>
              <w:t xml:space="preserve"> com doutorado</w:t>
            </w:r>
          </w:p>
        </w:tc>
        <w:tc>
          <w:tcPr>
            <w:tcW w:w="1354" w:type="dxa"/>
          </w:tcPr>
          <w:p w14:paraId="7BB30CAD" w14:textId="77777777"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1EFA3C77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43" w:type="dxa"/>
            <w:shd w:val="clear" w:color="auto" w:fill="B2A1C7"/>
          </w:tcPr>
          <w:p w14:paraId="00EE5F33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14:paraId="6DEA6291" w14:textId="77777777" w:rsidTr="002044A9">
        <w:tc>
          <w:tcPr>
            <w:tcW w:w="6204" w:type="dxa"/>
          </w:tcPr>
          <w:p w14:paraId="100B98AF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Recomendante</w:t>
            </w:r>
            <w:proofErr w:type="spellEnd"/>
            <w:r>
              <w:rPr>
                <w:rFonts w:ascii="Arial" w:hAnsi="Arial" w:cs="Arial"/>
              </w:rPr>
              <w:t xml:space="preserve"> com </w:t>
            </w:r>
            <w:r w:rsidRPr="00DB7D2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estrado</w:t>
            </w:r>
          </w:p>
        </w:tc>
        <w:tc>
          <w:tcPr>
            <w:tcW w:w="1354" w:type="dxa"/>
          </w:tcPr>
          <w:p w14:paraId="27ED32FD" w14:textId="77777777"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51C9DD57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43" w:type="dxa"/>
            <w:shd w:val="clear" w:color="auto" w:fill="B2A1C7"/>
          </w:tcPr>
          <w:p w14:paraId="483D2CBE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14:paraId="4CC25033" w14:textId="77777777" w:rsidTr="002044A9">
        <w:tc>
          <w:tcPr>
            <w:tcW w:w="6204" w:type="dxa"/>
          </w:tcPr>
          <w:p w14:paraId="53D443F2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>Preceptor (</w:t>
            </w:r>
            <w:r>
              <w:rPr>
                <w:rFonts w:ascii="Arial" w:hAnsi="Arial" w:cs="Arial"/>
              </w:rPr>
              <w:t>residência</w:t>
            </w:r>
            <w:r w:rsidRPr="00DB7D26">
              <w:rPr>
                <w:rFonts w:ascii="Arial" w:hAnsi="Arial" w:cs="Arial"/>
              </w:rPr>
              <w:t>)</w:t>
            </w:r>
          </w:p>
        </w:tc>
        <w:tc>
          <w:tcPr>
            <w:tcW w:w="1354" w:type="dxa"/>
          </w:tcPr>
          <w:p w14:paraId="113F6AB7" w14:textId="77777777"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48EDB31D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43" w:type="dxa"/>
            <w:shd w:val="clear" w:color="auto" w:fill="B2A1C7"/>
          </w:tcPr>
          <w:p w14:paraId="61FD480F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14:paraId="06EEC10C" w14:textId="77777777" w:rsidTr="002044A9">
        <w:tc>
          <w:tcPr>
            <w:tcW w:w="6204" w:type="dxa"/>
          </w:tcPr>
          <w:p w14:paraId="558B8BD1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>Preceptor com do</w:t>
            </w:r>
            <w:r>
              <w:rPr>
                <w:rFonts w:ascii="Arial" w:hAnsi="Arial" w:cs="Arial"/>
              </w:rPr>
              <w:t>utorado</w:t>
            </w:r>
          </w:p>
        </w:tc>
        <w:tc>
          <w:tcPr>
            <w:tcW w:w="1354" w:type="dxa"/>
          </w:tcPr>
          <w:p w14:paraId="657FC237" w14:textId="77777777"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714AAA65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43" w:type="dxa"/>
            <w:shd w:val="clear" w:color="auto" w:fill="B2A1C7"/>
          </w:tcPr>
          <w:p w14:paraId="5877CC8A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14:paraId="6FF00638" w14:textId="77777777" w:rsidTr="002044A9">
        <w:tc>
          <w:tcPr>
            <w:tcW w:w="6204" w:type="dxa"/>
          </w:tcPr>
          <w:p w14:paraId="1070A6F4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>Chefe</w:t>
            </w:r>
            <w:r>
              <w:rPr>
                <w:rFonts w:ascii="Arial" w:hAnsi="Arial" w:cs="Arial"/>
              </w:rPr>
              <w:t xml:space="preserve"> (ou superior imediato) </w:t>
            </w:r>
          </w:p>
        </w:tc>
        <w:tc>
          <w:tcPr>
            <w:tcW w:w="1354" w:type="dxa"/>
          </w:tcPr>
          <w:p w14:paraId="4CC19DF4" w14:textId="77777777"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3AD58623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43" w:type="dxa"/>
            <w:shd w:val="clear" w:color="auto" w:fill="B2A1C7"/>
          </w:tcPr>
          <w:p w14:paraId="2C87C728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14:paraId="02211D8E" w14:textId="77777777" w:rsidTr="002044A9">
        <w:tc>
          <w:tcPr>
            <w:tcW w:w="6204" w:type="dxa"/>
          </w:tcPr>
          <w:p w14:paraId="662B977D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 xml:space="preserve">Chefe </w:t>
            </w:r>
            <w:r>
              <w:rPr>
                <w:rFonts w:ascii="Arial" w:hAnsi="Arial" w:cs="Arial"/>
              </w:rPr>
              <w:t xml:space="preserve">(ou superior imediato) </w:t>
            </w:r>
            <w:r w:rsidRPr="00DB7D26">
              <w:rPr>
                <w:rFonts w:ascii="Arial" w:hAnsi="Arial" w:cs="Arial"/>
              </w:rPr>
              <w:t>com Mestrado</w:t>
            </w:r>
          </w:p>
        </w:tc>
        <w:tc>
          <w:tcPr>
            <w:tcW w:w="1354" w:type="dxa"/>
          </w:tcPr>
          <w:p w14:paraId="315F8E12" w14:textId="77777777"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39DA2573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43" w:type="dxa"/>
            <w:shd w:val="clear" w:color="auto" w:fill="B2A1C7"/>
          </w:tcPr>
          <w:p w14:paraId="00DB8F9D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14:paraId="5B67EFD8" w14:textId="77777777" w:rsidTr="002044A9">
        <w:tc>
          <w:tcPr>
            <w:tcW w:w="6204" w:type="dxa"/>
          </w:tcPr>
          <w:p w14:paraId="4B7787CF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 xml:space="preserve">Chefe </w:t>
            </w:r>
            <w:r>
              <w:rPr>
                <w:rFonts w:ascii="Arial" w:hAnsi="Arial" w:cs="Arial"/>
              </w:rPr>
              <w:t xml:space="preserve">(ou superior imediato) </w:t>
            </w:r>
            <w:r w:rsidRPr="00DB7D26">
              <w:rPr>
                <w:rFonts w:ascii="Arial" w:hAnsi="Arial" w:cs="Arial"/>
              </w:rPr>
              <w:t>com do</w:t>
            </w:r>
            <w:r>
              <w:rPr>
                <w:rFonts w:ascii="Arial" w:hAnsi="Arial" w:cs="Arial"/>
              </w:rPr>
              <w:t>utorado</w:t>
            </w:r>
          </w:p>
        </w:tc>
        <w:tc>
          <w:tcPr>
            <w:tcW w:w="1354" w:type="dxa"/>
          </w:tcPr>
          <w:p w14:paraId="43A1F084" w14:textId="77777777"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3694E127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43" w:type="dxa"/>
            <w:shd w:val="clear" w:color="auto" w:fill="B2A1C7"/>
          </w:tcPr>
          <w:p w14:paraId="088E6FE9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14:paraId="44F0814B" w14:textId="77777777" w:rsidTr="002044A9">
        <w:tc>
          <w:tcPr>
            <w:tcW w:w="6204" w:type="dxa"/>
          </w:tcPr>
          <w:p w14:paraId="3D692622" w14:textId="77777777" w:rsidR="002044A9" w:rsidRPr="00BE7023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BE7023">
              <w:rPr>
                <w:rFonts w:ascii="Arial" w:hAnsi="Arial" w:cs="Arial"/>
              </w:rPr>
              <w:t>Cart</w:t>
            </w:r>
            <w:r>
              <w:rPr>
                <w:rFonts w:ascii="Arial" w:hAnsi="Arial" w:cs="Arial"/>
              </w:rPr>
              <w:t xml:space="preserve">a de apoio </w:t>
            </w:r>
            <w:r w:rsidRPr="00BE7023">
              <w:rPr>
                <w:rFonts w:ascii="Arial" w:hAnsi="Arial" w:cs="Arial"/>
              </w:rPr>
              <w:t>da empresa</w:t>
            </w:r>
            <w:r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1354" w:type="dxa"/>
          </w:tcPr>
          <w:p w14:paraId="05E8B914" w14:textId="77777777" w:rsidR="002044A9" w:rsidRPr="00BE7023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4C10D5C2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43" w:type="dxa"/>
            <w:shd w:val="clear" w:color="auto" w:fill="B2A1C7"/>
          </w:tcPr>
          <w:p w14:paraId="3CE554BC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14:paraId="3D2A7430" w14:textId="77777777" w:rsidTr="009521F6">
        <w:tc>
          <w:tcPr>
            <w:tcW w:w="6204" w:type="dxa"/>
            <w:shd w:val="clear" w:color="auto" w:fill="BED663"/>
            <w:vAlign w:val="center"/>
          </w:tcPr>
          <w:p w14:paraId="599D01A5" w14:textId="77777777" w:rsidR="002044A9" w:rsidRPr="00AB0B4C" w:rsidRDefault="002044A9" w:rsidP="009521F6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Faça </w:t>
            </w:r>
            <w:r w:rsidR="009521F6">
              <w:rPr>
                <w:rFonts w:ascii="Arial" w:hAnsi="Arial" w:cs="Arial"/>
                <w:color w:val="000000"/>
              </w:rPr>
              <w:t>a soma simples da última coluna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54" w:type="dxa"/>
            <w:shd w:val="clear" w:color="auto" w:fill="BED663"/>
          </w:tcPr>
          <w:p w14:paraId="77550A41" w14:textId="77777777"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  <w:shd w:val="clear" w:color="auto" w:fill="BED663"/>
          </w:tcPr>
          <w:p w14:paraId="14774E5C" w14:textId="77777777"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643" w:type="dxa"/>
            <w:shd w:val="clear" w:color="auto" w:fill="B2A1C7"/>
          </w:tcPr>
          <w:p w14:paraId="4005E4E1" w14:textId="77777777"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0B83739" w14:textId="77777777" w:rsidR="006F41CE" w:rsidRDefault="006F41CE" w:rsidP="006F41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2B3AC1" w14:textId="77777777" w:rsidR="00193C3F" w:rsidRDefault="00193C3F" w:rsidP="006F41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79EF08" w14:textId="77777777" w:rsidR="005538C6" w:rsidRDefault="005538C6" w:rsidP="006F41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232"/>
        <w:gridCol w:w="1283"/>
      </w:tblGrid>
      <w:tr w:rsidR="006F41CE" w:rsidRPr="00AB0B4C" w14:paraId="1EB3E68E" w14:textId="77777777" w:rsidTr="009521F6">
        <w:tc>
          <w:tcPr>
            <w:tcW w:w="7905" w:type="dxa"/>
            <w:shd w:val="clear" w:color="auto" w:fill="BED663"/>
          </w:tcPr>
          <w:p w14:paraId="07D3D57C" w14:textId="77777777" w:rsidR="006F41CE" w:rsidRPr="00AB0B4C" w:rsidRDefault="007B156A" w:rsidP="0087111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  <w:r w:rsidR="006F41CE" w:rsidRPr="00AB0B4C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6F41CE">
              <w:rPr>
                <w:rFonts w:ascii="Arial" w:hAnsi="Arial" w:cs="Arial"/>
                <w:b/>
                <w:bCs/>
              </w:rPr>
              <w:t>Projeto</w:t>
            </w:r>
            <w:r w:rsidR="006F41CE" w:rsidRPr="00AB0B4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521F6" w:rsidRPr="009521F6">
              <w:rPr>
                <w:rFonts w:ascii="Arial" w:hAnsi="Arial" w:cs="Arial"/>
                <w:color w:val="000000"/>
              </w:rPr>
              <w:t>(</w:t>
            </w:r>
            <w:r w:rsidR="00A811B2">
              <w:rPr>
                <w:rFonts w:ascii="Arial" w:hAnsi="Arial" w:cs="Arial"/>
                <w:color w:val="000000"/>
              </w:rPr>
              <w:t>C</w:t>
            </w:r>
            <w:r w:rsidR="006F41CE" w:rsidRPr="001B06EB">
              <w:rPr>
                <w:rFonts w:ascii="Arial" w:hAnsi="Arial" w:cs="Arial"/>
                <w:color w:val="000000"/>
              </w:rPr>
              <w:t>r</w:t>
            </w:r>
            <w:r w:rsidR="00A811B2">
              <w:rPr>
                <w:rFonts w:ascii="Arial" w:hAnsi="Arial" w:cs="Arial"/>
                <w:color w:val="000000"/>
              </w:rPr>
              <w:t>itérios para a avaliação d</w:t>
            </w:r>
            <w:r w:rsidR="0087111D">
              <w:rPr>
                <w:rFonts w:ascii="Arial" w:hAnsi="Arial" w:cs="Arial"/>
                <w:color w:val="000000"/>
              </w:rPr>
              <w:t>a</w:t>
            </w:r>
            <w:r w:rsidR="00A811B2">
              <w:rPr>
                <w:rFonts w:ascii="Arial" w:hAnsi="Arial" w:cs="Arial"/>
                <w:color w:val="000000"/>
              </w:rPr>
              <w:t xml:space="preserve"> proposta de </w:t>
            </w:r>
            <w:r w:rsidR="006F41CE" w:rsidRPr="001B06EB">
              <w:rPr>
                <w:rFonts w:ascii="Arial" w:hAnsi="Arial" w:cs="Arial"/>
                <w:color w:val="000000"/>
              </w:rPr>
              <w:t>projeto</w:t>
            </w:r>
            <w:r w:rsidR="009521F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32" w:type="dxa"/>
            <w:shd w:val="clear" w:color="auto" w:fill="BED663"/>
            <w:vAlign w:val="center"/>
          </w:tcPr>
          <w:p w14:paraId="64B1A5C6" w14:textId="77777777" w:rsidR="006F41CE" w:rsidRPr="00AB0B4C" w:rsidRDefault="006F41CE" w:rsidP="009521F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Máximo</w:t>
            </w:r>
          </w:p>
        </w:tc>
        <w:tc>
          <w:tcPr>
            <w:tcW w:w="1283" w:type="dxa"/>
            <w:shd w:val="clear" w:color="auto" w:fill="FF0000"/>
            <w:vAlign w:val="center"/>
          </w:tcPr>
          <w:p w14:paraId="0E3191D2" w14:textId="77777777" w:rsidR="006F41CE" w:rsidRPr="00AB0B4C" w:rsidRDefault="006F41CE" w:rsidP="009521F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B0B4C">
              <w:rPr>
                <w:rFonts w:ascii="Arial" w:hAnsi="Arial" w:cs="Arial"/>
                <w:color w:val="000000"/>
              </w:rPr>
              <w:t>Comissão</w:t>
            </w:r>
          </w:p>
        </w:tc>
      </w:tr>
      <w:tr w:rsidR="006F41CE" w:rsidRPr="00AB0B4C" w14:paraId="2B7CCE7B" w14:textId="77777777" w:rsidTr="00555801">
        <w:tc>
          <w:tcPr>
            <w:tcW w:w="7905" w:type="dxa"/>
            <w:vAlign w:val="center"/>
          </w:tcPr>
          <w:p w14:paraId="76A09113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 xml:space="preserve">Aderência do tema de interesse em pesquisa com o </w:t>
            </w:r>
            <w:r w:rsidR="00B974A7">
              <w:rPr>
                <w:rFonts w:ascii="Arial" w:hAnsi="Arial" w:cs="Arial"/>
                <w:color w:val="000000"/>
              </w:rPr>
              <w:t>PPGEB</w:t>
            </w:r>
          </w:p>
        </w:tc>
        <w:tc>
          <w:tcPr>
            <w:tcW w:w="1232" w:type="dxa"/>
            <w:vAlign w:val="center"/>
          </w:tcPr>
          <w:p w14:paraId="08EA8EA6" w14:textId="77777777" w:rsidR="006F41CE" w:rsidRPr="001B06EB" w:rsidRDefault="00B974A7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6F41CE" w:rsidRPr="001B06EB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83" w:type="dxa"/>
            <w:shd w:val="clear" w:color="auto" w:fill="B2A1C7"/>
          </w:tcPr>
          <w:p w14:paraId="296F3CD0" w14:textId="77777777" w:rsidR="006F41CE" w:rsidRPr="00AB0B4C" w:rsidRDefault="006F41CE" w:rsidP="009521F6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5F60A523" w14:textId="77777777" w:rsidTr="00555801">
        <w:tc>
          <w:tcPr>
            <w:tcW w:w="7905" w:type="dxa"/>
            <w:vAlign w:val="center"/>
          </w:tcPr>
          <w:p w14:paraId="6E0A1322" w14:textId="77777777" w:rsidR="006F41CE" w:rsidRPr="001B06EB" w:rsidRDefault="00B974A7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Identificação do problema de pesquisa proposto</w:t>
            </w:r>
          </w:p>
        </w:tc>
        <w:tc>
          <w:tcPr>
            <w:tcW w:w="1232" w:type="dxa"/>
            <w:vAlign w:val="center"/>
          </w:tcPr>
          <w:p w14:paraId="138CE003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83" w:type="dxa"/>
            <w:shd w:val="clear" w:color="auto" w:fill="B2A1C7"/>
          </w:tcPr>
          <w:p w14:paraId="1E7A92DB" w14:textId="77777777" w:rsidR="006F41CE" w:rsidRPr="00AB0B4C" w:rsidRDefault="006F41CE" w:rsidP="009521F6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38ADE1FA" w14:textId="77777777" w:rsidTr="00555801">
        <w:tc>
          <w:tcPr>
            <w:tcW w:w="7905" w:type="dxa"/>
            <w:vAlign w:val="center"/>
          </w:tcPr>
          <w:p w14:paraId="19AC17CB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 xml:space="preserve">Contextualização teórico-metodológica dos tópicos envolvidos </w:t>
            </w:r>
          </w:p>
        </w:tc>
        <w:tc>
          <w:tcPr>
            <w:tcW w:w="1232" w:type="dxa"/>
            <w:vAlign w:val="center"/>
          </w:tcPr>
          <w:p w14:paraId="7A1985AF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83" w:type="dxa"/>
            <w:shd w:val="clear" w:color="auto" w:fill="B2A1C7"/>
          </w:tcPr>
          <w:p w14:paraId="402A7A98" w14:textId="77777777" w:rsidR="006F41CE" w:rsidRPr="00AB0B4C" w:rsidRDefault="006F41CE" w:rsidP="009521F6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4D430DD1" w14:textId="77777777" w:rsidTr="00555801">
        <w:tc>
          <w:tcPr>
            <w:tcW w:w="7905" w:type="dxa"/>
            <w:vAlign w:val="center"/>
          </w:tcPr>
          <w:p w14:paraId="01C2F59D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Redação, demonstração de capacidade do uso do vernáculo, clareza e consistência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B06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14:paraId="2F552795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14:paraId="70DC44A9" w14:textId="77777777"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707A85A3" w14:textId="77777777" w:rsidTr="00555801">
        <w:tc>
          <w:tcPr>
            <w:tcW w:w="7905" w:type="dxa"/>
            <w:vAlign w:val="center"/>
          </w:tcPr>
          <w:p w14:paraId="2075DFAC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 xml:space="preserve">Consistência da pesquisa proposta e demonstração de conhecimento dos autores principais da área e dos debates atuais </w:t>
            </w:r>
          </w:p>
        </w:tc>
        <w:tc>
          <w:tcPr>
            <w:tcW w:w="1232" w:type="dxa"/>
            <w:vAlign w:val="center"/>
          </w:tcPr>
          <w:p w14:paraId="65128DAB" w14:textId="77777777" w:rsidR="006F41CE" w:rsidRPr="001B06EB" w:rsidRDefault="00B974A7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F41CE" w:rsidRPr="001B06EB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83" w:type="dxa"/>
            <w:shd w:val="clear" w:color="auto" w:fill="B2A1C7"/>
          </w:tcPr>
          <w:p w14:paraId="13D1BE34" w14:textId="77777777"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2950E89B" w14:textId="77777777" w:rsidTr="00555801">
        <w:tc>
          <w:tcPr>
            <w:tcW w:w="7905" w:type="dxa"/>
            <w:vAlign w:val="center"/>
          </w:tcPr>
          <w:p w14:paraId="2765B9A0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 xml:space="preserve">Demonstração de autonomia intelectual e pensamento crítico </w:t>
            </w:r>
            <w:r>
              <w:rPr>
                <w:rFonts w:ascii="Arial" w:hAnsi="Arial" w:cs="Arial"/>
                <w:color w:val="000000"/>
              </w:rPr>
              <w:t>ao demonstrar a relevância do projeto proposto</w:t>
            </w:r>
          </w:p>
        </w:tc>
        <w:tc>
          <w:tcPr>
            <w:tcW w:w="1232" w:type="dxa"/>
            <w:vAlign w:val="center"/>
          </w:tcPr>
          <w:p w14:paraId="048EE8E6" w14:textId="77777777"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14:paraId="798974C0" w14:textId="77777777"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14:paraId="0E01A677" w14:textId="77777777" w:rsidTr="006F41CE">
        <w:tc>
          <w:tcPr>
            <w:tcW w:w="7905" w:type="dxa"/>
            <w:shd w:val="clear" w:color="auto" w:fill="BED663"/>
          </w:tcPr>
          <w:p w14:paraId="1FF849B8" w14:textId="77777777"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shd w:val="clear" w:color="auto" w:fill="BED663"/>
          </w:tcPr>
          <w:p w14:paraId="1330CF4B" w14:textId="77777777" w:rsidR="006F41CE" w:rsidRPr="00AB0B4C" w:rsidRDefault="006F41CE" w:rsidP="006F41CE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83" w:type="dxa"/>
            <w:shd w:val="clear" w:color="auto" w:fill="B2A1C7"/>
          </w:tcPr>
          <w:p w14:paraId="528D339B" w14:textId="77777777"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05BDEF2" w14:textId="77777777" w:rsidR="006F41CE" w:rsidRDefault="006F41CE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84E134" w14:textId="77777777" w:rsidR="00B974A7" w:rsidRDefault="00B974A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7C041F5" w14:textId="77777777" w:rsidR="00B974A7" w:rsidRDefault="00B974A7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232"/>
        <w:gridCol w:w="1283"/>
      </w:tblGrid>
      <w:tr w:rsidR="00AE63FA" w:rsidRPr="00AB0B4C" w14:paraId="4ABE74B1" w14:textId="77777777" w:rsidTr="002D020F">
        <w:tc>
          <w:tcPr>
            <w:tcW w:w="7905" w:type="dxa"/>
            <w:shd w:val="clear" w:color="auto" w:fill="BED663"/>
          </w:tcPr>
          <w:p w14:paraId="25AF4B71" w14:textId="77777777" w:rsidR="00AE63FA" w:rsidRPr="00AB0B4C" w:rsidRDefault="007B156A" w:rsidP="00FA54A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</w:t>
            </w:r>
            <w:r w:rsidR="00AE63FA" w:rsidRPr="00AB0B4C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FA54AC">
              <w:rPr>
                <w:rFonts w:ascii="Arial" w:hAnsi="Arial" w:cs="Arial"/>
                <w:b/>
                <w:bCs/>
              </w:rPr>
              <w:t>Defesa da proposta de projeto</w:t>
            </w:r>
            <w:r w:rsidR="00AE63FA" w:rsidRPr="00F13379">
              <w:rPr>
                <w:rFonts w:ascii="Arial" w:hAnsi="Arial" w:cs="Arial"/>
                <w:color w:val="000000"/>
              </w:rPr>
              <w:t xml:space="preserve"> </w:t>
            </w:r>
            <w:r w:rsidR="00FA54AC">
              <w:rPr>
                <w:rFonts w:ascii="Arial" w:hAnsi="Arial" w:cs="Arial"/>
                <w:color w:val="000000"/>
              </w:rPr>
              <w:t>(Critérios)</w:t>
            </w:r>
          </w:p>
        </w:tc>
        <w:tc>
          <w:tcPr>
            <w:tcW w:w="1232" w:type="dxa"/>
            <w:shd w:val="clear" w:color="auto" w:fill="BED663"/>
          </w:tcPr>
          <w:p w14:paraId="50EDF635" w14:textId="77777777" w:rsidR="00AE63FA" w:rsidRPr="00AB0B4C" w:rsidRDefault="00AE63FA" w:rsidP="002D020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Máximo</w:t>
            </w:r>
          </w:p>
        </w:tc>
        <w:tc>
          <w:tcPr>
            <w:tcW w:w="1283" w:type="dxa"/>
            <w:shd w:val="clear" w:color="auto" w:fill="FF0000"/>
          </w:tcPr>
          <w:p w14:paraId="540B2605" w14:textId="77777777" w:rsidR="00AE63FA" w:rsidRPr="00AB0B4C" w:rsidRDefault="00AE63FA" w:rsidP="002D020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B0B4C">
              <w:rPr>
                <w:rFonts w:ascii="Arial" w:hAnsi="Arial" w:cs="Arial"/>
                <w:color w:val="000000"/>
              </w:rPr>
              <w:t>Comissão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E63FA" w:rsidRPr="00AB0B4C" w14:paraId="4BCDE90F" w14:textId="77777777" w:rsidTr="00456738">
        <w:tc>
          <w:tcPr>
            <w:tcW w:w="7905" w:type="dxa"/>
            <w:vAlign w:val="center"/>
          </w:tcPr>
          <w:p w14:paraId="078F9334" w14:textId="77777777" w:rsidR="00AE63FA" w:rsidRPr="00AC6282" w:rsidRDefault="00FA54AC" w:rsidP="00FA54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Defesa das condições pessoais, técnicas e profissionais do candidato para execução</w:t>
            </w:r>
            <w:r w:rsidR="00AE63FA" w:rsidRPr="00AC62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 </w:t>
            </w:r>
            <w:r w:rsidR="00AE63FA" w:rsidRPr="00AC6282">
              <w:rPr>
                <w:rFonts w:ascii="Arial" w:hAnsi="Arial" w:cs="Arial"/>
              </w:rPr>
              <w:t xml:space="preserve">proposta </w:t>
            </w:r>
            <w:r>
              <w:rPr>
                <w:rFonts w:ascii="Arial" w:hAnsi="Arial" w:cs="Arial"/>
              </w:rPr>
              <w:t>de projeto de pesquisa</w:t>
            </w:r>
            <w:r w:rsidR="00AE63FA" w:rsidRPr="00AC6282">
              <w:rPr>
                <w:rFonts w:ascii="Arial" w:hAnsi="Arial" w:cs="Arial"/>
              </w:rPr>
              <w:t>.</w:t>
            </w:r>
          </w:p>
        </w:tc>
        <w:tc>
          <w:tcPr>
            <w:tcW w:w="1232" w:type="dxa"/>
            <w:vAlign w:val="center"/>
          </w:tcPr>
          <w:p w14:paraId="2A0EF0C2" w14:textId="77777777" w:rsidR="00AE63FA" w:rsidRPr="00AC6282" w:rsidRDefault="00AE63FA" w:rsidP="00191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14:paraId="1A37052A" w14:textId="77777777"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63FA" w:rsidRPr="006F41CE" w14:paraId="07CBE5E8" w14:textId="77777777" w:rsidTr="00456738">
        <w:tc>
          <w:tcPr>
            <w:tcW w:w="7905" w:type="dxa"/>
            <w:vAlign w:val="center"/>
          </w:tcPr>
          <w:p w14:paraId="3572C542" w14:textId="77777777" w:rsidR="00AE63FA" w:rsidRPr="00AC6282" w:rsidRDefault="00FA54AC" w:rsidP="00FA54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dos a</w:t>
            </w:r>
            <w:r w:rsidR="00AE63FA" w:rsidRPr="00AC6282">
              <w:rPr>
                <w:rFonts w:ascii="Arial" w:hAnsi="Arial" w:cs="Arial"/>
              </w:rPr>
              <w:t>spectos práticos para a consecução do Mestrado, como por exemplo: acesso aos equipamentos necessários a realização da pesquisa, acesso aos locais em que</w:t>
            </w:r>
            <w:r>
              <w:rPr>
                <w:rFonts w:ascii="Arial" w:hAnsi="Arial" w:cs="Arial"/>
              </w:rPr>
              <w:t xml:space="preserve"> se</w:t>
            </w:r>
            <w:r w:rsidR="00AE63FA" w:rsidRPr="00AC6282">
              <w:rPr>
                <w:rFonts w:ascii="Arial" w:hAnsi="Arial" w:cs="Arial"/>
              </w:rPr>
              <w:t xml:space="preserve"> pretende realizar a pesquisa, </w:t>
            </w:r>
            <w:r>
              <w:rPr>
                <w:rFonts w:ascii="Arial" w:hAnsi="Arial" w:cs="Arial"/>
              </w:rPr>
              <w:t>acesso a fontes de informação relevantes para execução do projeto</w:t>
            </w:r>
            <w:r w:rsidR="00AE63FA" w:rsidRPr="00AC6282">
              <w:rPr>
                <w:rFonts w:ascii="Arial" w:hAnsi="Arial" w:cs="Arial"/>
              </w:rPr>
              <w:t>, entre outros.</w:t>
            </w:r>
          </w:p>
        </w:tc>
        <w:tc>
          <w:tcPr>
            <w:tcW w:w="1232" w:type="dxa"/>
            <w:vAlign w:val="center"/>
          </w:tcPr>
          <w:p w14:paraId="0F064288" w14:textId="77777777" w:rsidR="00AE63FA" w:rsidRPr="00AC6282" w:rsidRDefault="00AE63FA" w:rsidP="00191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14:paraId="7E330ECE" w14:textId="77777777" w:rsidR="00AE63FA" w:rsidRPr="006F41CE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63FA" w:rsidRPr="00AB0B4C" w14:paraId="6C10C186" w14:textId="77777777" w:rsidTr="00456738">
        <w:tc>
          <w:tcPr>
            <w:tcW w:w="7905" w:type="dxa"/>
            <w:vAlign w:val="center"/>
          </w:tcPr>
          <w:p w14:paraId="343FAC81" w14:textId="77777777" w:rsidR="00AE63FA" w:rsidRPr="00AC6282" w:rsidRDefault="003F7AD8" w:rsidP="003F7A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da p</w:t>
            </w:r>
            <w:r w:rsidR="00AE63FA" w:rsidRPr="00AC6282">
              <w:rPr>
                <w:rFonts w:ascii="Arial" w:hAnsi="Arial" w:cs="Arial"/>
              </w:rPr>
              <w:t xml:space="preserve">ostura profissional, científica e </w:t>
            </w:r>
            <w:r>
              <w:rPr>
                <w:rFonts w:ascii="Arial" w:hAnsi="Arial" w:cs="Arial"/>
              </w:rPr>
              <w:t xml:space="preserve">da </w:t>
            </w:r>
            <w:r w:rsidR="00AE63FA" w:rsidRPr="00AC6282">
              <w:rPr>
                <w:rFonts w:ascii="Arial" w:hAnsi="Arial" w:cs="Arial"/>
              </w:rPr>
              <w:t xml:space="preserve">desenvoltura na defesa da proposta de pesquisa quanto aos aspectos metodológicos, bem como </w:t>
            </w:r>
            <w:r>
              <w:rPr>
                <w:rFonts w:ascii="Arial" w:hAnsi="Arial" w:cs="Arial"/>
              </w:rPr>
              <w:t>d</w:t>
            </w:r>
            <w:r w:rsidR="00AE63FA" w:rsidRPr="00AC6282">
              <w:rPr>
                <w:rFonts w:ascii="Arial" w:hAnsi="Arial" w:cs="Arial"/>
              </w:rPr>
              <w:t>a viabilidade para desenvolvimento do projeto em até dois anos.</w:t>
            </w:r>
          </w:p>
        </w:tc>
        <w:tc>
          <w:tcPr>
            <w:tcW w:w="1232" w:type="dxa"/>
            <w:vAlign w:val="center"/>
          </w:tcPr>
          <w:p w14:paraId="09C9A5B0" w14:textId="77777777" w:rsidR="00AE63FA" w:rsidRPr="00AC6282" w:rsidRDefault="00AE63FA" w:rsidP="00191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14:paraId="17E5F5BB" w14:textId="77777777"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63FA" w:rsidRPr="00AB0B4C" w14:paraId="5293135D" w14:textId="77777777" w:rsidTr="00456738">
        <w:tc>
          <w:tcPr>
            <w:tcW w:w="7905" w:type="dxa"/>
            <w:vAlign w:val="center"/>
          </w:tcPr>
          <w:p w14:paraId="59DD3387" w14:textId="77777777" w:rsidR="00AE63FA" w:rsidRPr="00AC6282" w:rsidRDefault="00AE63FA" w:rsidP="003F7A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 xml:space="preserve">Demonstração de capacidade de implementação de pesquisas, pro atividade, equilíbrio emocional e capacidade de trabalho sob pressões do cronograma e </w:t>
            </w:r>
            <w:r w:rsidR="003F7AD8">
              <w:rPr>
                <w:rFonts w:ascii="Arial" w:hAnsi="Arial" w:cs="Arial"/>
              </w:rPr>
              <w:t>ao tempo limitado aos dois anos</w:t>
            </w:r>
            <w:r w:rsidRPr="00AC6282">
              <w:rPr>
                <w:rFonts w:ascii="Arial" w:hAnsi="Arial" w:cs="Arial"/>
              </w:rPr>
              <w:t xml:space="preserve"> do Mestrado.</w:t>
            </w:r>
          </w:p>
        </w:tc>
        <w:tc>
          <w:tcPr>
            <w:tcW w:w="1232" w:type="dxa"/>
            <w:vAlign w:val="center"/>
          </w:tcPr>
          <w:p w14:paraId="160EBA02" w14:textId="77777777" w:rsidR="00AE63FA" w:rsidRPr="00AC6282" w:rsidRDefault="00AE63FA" w:rsidP="00191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>4,0</w:t>
            </w:r>
          </w:p>
        </w:tc>
        <w:tc>
          <w:tcPr>
            <w:tcW w:w="1283" w:type="dxa"/>
            <w:shd w:val="clear" w:color="auto" w:fill="B2A1C7"/>
          </w:tcPr>
          <w:p w14:paraId="4E028AC9" w14:textId="77777777"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63FA" w:rsidRPr="00AB0B4C" w14:paraId="0CEA7F48" w14:textId="77777777" w:rsidTr="002D020F">
        <w:tc>
          <w:tcPr>
            <w:tcW w:w="7905" w:type="dxa"/>
            <w:shd w:val="clear" w:color="auto" w:fill="BED663"/>
          </w:tcPr>
          <w:p w14:paraId="6F5AC886" w14:textId="77777777"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shd w:val="clear" w:color="auto" w:fill="BED663"/>
          </w:tcPr>
          <w:p w14:paraId="08CBB28C" w14:textId="77777777" w:rsidR="00AE63FA" w:rsidRPr="00AB0B4C" w:rsidRDefault="00AE63FA" w:rsidP="002D020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83" w:type="dxa"/>
            <w:shd w:val="clear" w:color="auto" w:fill="B2A1C7"/>
          </w:tcPr>
          <w:p w14:paraId="098D4DB3" w14:textId="77777777"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B21A9ED" w14:textId="77777777" w:rsidR="00AE63FA" w:rsidRDefault="00AE63FA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80A87C" w14:textId="77777777" w:rsidR="00AE63FA" w:rsidRDefault="00AE63FA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CC9082" w14:textId="77777777" w:rsidR="006F41CE" w:rsidRPr="00CE7F5C" w:rsidRDefault="00BC4236" w:rsidP="006F41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CE7F5C">
        <w:rPr>
          <w:rFonts w:ascii="Arial" w:hAnsi="Arial" w:cs="Arial"/>
          <w:bCs/>
          <w:color w:val="000000"/>
        </w:rPr>
        <w:t>Os candidatos serão classificados da seguinte maneira:</w:t>
      </w:r>
    </w:p>
    <w:p w14:paraId="39D0C7FC" w14:textId="77777777" w:rsidR="00AD46A7" w:rsidRDefault="00BC4236" w:rsidP="00AD46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CE7F5C">
        <w:rPr>
          <w:rFonts w:ascii="Arial" w:hAnsi="Arial" w:cs="Arial"/>
          <w:bCs/>
          <w:color w:val="000000"/>
        </w:rPr>
        <w:t>NF = (Produção/</w:t>
      </w:r>
      <w:r w:rsidR="00F87FAB">
        <w:rPr>
          <w:rFonts w:ascii="Arial" w:hAnsi="Arial" w:cs="Arial"/>
          <w:bCs/>
          <w:color w:val="000000"/>
        </w:rPr>
        <w:t>1</w:t>
      </w:r>
      <w:r w:rsidR="001E2D7C">
        <w:rPr>
          <w:rFonts w:ascii="Arial" w:hAnsi="Arial" w:cs="Arial"/>
          <w:bCs/>
          <w:color w:val="000000"/>
        </w:rPr>
        <w:t>5</w:t>
      </w:r>
      <w:r w:rsidR="00F87FAB">
        <w:rPr>
          <w:rFonts w:ascii="Arial" w:hAnsi="Arial" w:cs="Arial"/>
          <w:bCs/>
          <w:color w:val="000000"/>
        </w:rPr>
        <w:t xml:space="preserve">,0) </w:t>
      </w:r>
      <w:r w:rsidRPr="00CE7F5C">
        <w:rPr>
          <w:rFonts w:ascii="Arial" w:hAnsi="Arial" w:cs="Arial"/>
          <w:bCs/>
          <w:color w:val="000000"/>
        </w:rPr>
        <w:t>+ (Projeto</w:t>
      </w:r>
      <w:r w:rsidR="003F7AD8">
        <w:rPr>
          <w:rFonts w:ascii="Arial" w:hAnsi="Arial" w:cs="Arial"/>
          <w:bCs/>
          <w:color w:val="000000"/>
        </w:rPr>
        <w:t xml:space="preserve"> de pesquisa</w:t>
      </w:r>
      <w:r w:rsidRPr="00CE7F5C">
        <w:rPr>
          <w:rFonts w:ascii="Arial" w:hAnsi="Arial" w:cs="Arial"/>
          <w:bCs/>
          <w:color w:val="000000"/>
        </w:rPr>
        <w:t>/</w:t>
      </w:r>
      <w:r w:rsidR="00AD46A7" w:rsidRPr="00CE7F5C">
        <w:rPr>
          <w:rFonts w:ascii="Arial" w:hAnsi="Arial" w:cs="Arial"/>
          <w:bCs/>
          <w:color w:val="000000"/>
        </w:rPr>
        <w:t>1</w:t>
      </w:r>
      <w:r w:rsidRPr="00CE7F5C">
        <w:rPr>
          <w:rFonts w:ascii="Arial" w:hAnsi="Arial" w:cs="Arial"/>
          <w:bCs/>
          <w:color w:val="000000"/>
        </w:rPr>
        <w:t>0,0)</w:t>
      </w:r>
      <w:r w:rsidR="00AD46A7" w:rsidRPr="00CE7F5C">
        <w:rPr>
          <w:rFonts w:ascii="Arial" w:hAnsi="Arial" w:cs="Arial"/>
          <w:bCs/>
          <w:color w:val="000000"/>
        </w:rPr>
        <w:t xml:space="preserve"> + (</w:t>
      </w:r>
      <w:r w:rsidR="003F7AD8">
        <w:rPr>
          <w:rFonts w:ascii="Arial" w:hAnsi="Arial" w:cs="Arial"/>
          <w:bCs/>
          <w:color w:val="000000"/>
        </w:rPr>
        <w:t>Defesa do projeto de pesquisa</w:t>
      </w:r>
      <w:r w:rsidR="00AD46A7" w:rsidRPr="00CE7F5C">
        <w:rPr>
          <w:rFonts w:ascii="Arial" w:hAnsi="Arial" w:cs="Arial"/>
          <w:bCs/>
          <w:color w:val="000000"/>
        </w:rPr>
        <w:t>/10,0)</w:t>
      </w:r>
    </w:p>
    <w:p w14:paraId="1994D296" w14:textId="77777777" w:rsidR="00391ACC" w:rsidRPr="00A6341B" w:rsidRDefault="009174DF" w:rsidP="00F87FA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Produção = B+C+D</w:t>
      </w:r>
    </w:p>
    <w:p w14:paraId="7D5F7544" w14:textId="77777777" w:rsidR="00391ACC" w:rsidRPr="00A67C4A" w:rsidRDefault="00A67C4A" w:rsidP="00391ACC">
      <w:pPr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Pr="00A67C4A">
        <w:rPr>
          <w:rFonts w:ascii="Arial" w:hAnsi="Arial" w:cs="Arial"/>
        </w:rPr>
        <w:t>jeto</w:t>
      </w:r>
      <w:r w:rsidR="003F7AD8">
        <w:rPr>
          <w:rFonts w:ascii="Arial" w:hAnsi="Arial" w:cs="Arial"/>
        </w:rPr>
        <w:t xml:space="preserve"> de pesquisa</w:t>
      </w:r>
      <w:r>
        <w:rPr>
          <w:rFonts w:ascii="Arial" w:hAnsi="Arial" w:cs="Arial"/>
        </w:rPr>
        <w:t xml:space="preserve"> = F</w:t>
      </w:r>
      <w:r w:rsidRPr="00A67C4A">
        <w:rPr>
          <w:rFonts w:ascii="Arial" w:hAnsi="Arial" w:cs="Arial"/>
        </w:rPr>
        <w:t xml:space="preserve"> </w:t>
      </w:r>
    </w:p>
    <w:p w14:paraId="5222BB6C" w14:textId="77777777" w:rsidR="00A67C4A" w:rsidRPr="00A67C4A" w:rsidRDefault="003F7AD8" w:rsidP="00391ACC">
      <w:p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Defesa do projeto de pesquisa</w:t>
      </w:r>
      <w:r w:rsidR="00A67C4A">
        <w:rPr>
          <w:rFonts w:ascii="Arial" w:hAnsi="Arial" w:cs="Arial"/>
        </w:rPr>
        <w:t xml:space="preserve"> = G</w:t>
      </w:r>
    </w:p>
    <w:p w14:paraId="197CF2AE" w14:textId="77777777" w:rsidR="002D113F" w:rsidRDefault="002D113F" w:rsidP="00391ACC">
      <w:pPr>
        <w:jc w:val="right"/>
        <w:rPr>
          <w:rFonts w:ascii="Arial" w:hAnsi="Arial" w:cs="Arial"/>
        </w:rPr>
      </w:pPr>
    </w:p>
    <w:p w14:paraId="6976CBE2" w14:textId="77777777" w:rsidR="002D113F" w:rsidRDefault="002D113F" w:rsidP="00391ACC">
      <w:pPr>
        <w:jc w:val="right"/>
        <w:rPr>
          <w:rFonts w:ascii="Arial" w:hAnsi="Arial" w:cs="Arial"/>
        </w:rPr>
      </w:pPr>
    </w:p>
    <w:p w14:paraId="0D7892AB" w14:textId="77777777" w:rsidR="00391ACC" w:rsidRPr="00A67C4A" w:rsidRDefault="00391ACC" w:rsidP="00391ACC">
      <w:pPr>
        <w:jc w:val="right"/>
        <w:rPr>
          <w:rFonts w:ascii="Arial" w:hAnsi="Arial" w:cs="Arial"/>
        </w:rPr>
      </w:pPr>
      <w:r w:rsidRPr="00A67C4A">
        <w:rPr>
          <w:rFonts w:ascii="Arial" w:hAnsi="Arial" w:cs="Arial"/>
        </w:rPr>
        <w:t>Nome do Candidato</w:t>
      </w:r>
    </w:p>
    <w:p w14:paraId="659F5D5F" w14:textId="77777777" w:rsidR="00391ACC" w:rsidRPr="00A67C4A" w:rsidRDefault="00391ACC" w:rsidP="00391ACC">
      <w:pPr>
        <w:jc w:val="right"/>
        <w:rPr>
          <w:rFonts w:ascii="Arial" w:hAnsi="Arial" w:cs="Arial"/>
        </w:rPr>
      </w:pPr>
    </w:p>
    <w:p w14:paraId="2DCDE8A5" w14:textId="77777777" w:rsidR="00391ACC" w:rsidRPr="00A67C4A" w:rsidRDefault="00391ACC" w:rsidP="00391ACC">
      <w:pPr>
        <w:jc w:val="right"/>
        <w:rPr>
          <w:rFonts w:ascii="Arial" w:hAnsi="Arial" w:cs="Arial"/>
        </w:rPr>
      </w:pPr>
    </w:p>
    <w:p w14:paraId="4F62C155" w14:textId="77777777" w:rsidR="00391ACC" w:rsidRPr="00A67C4A" w:rsidRDefault="00391ACC" w:rsidP="00391ACC">
      <w:pPr>
        <w:jc w:val="right"/>
        <w:rPr>
          <w:rFonts w:ascii="Arial" w:hAnsi="Arial" w:cs="Arial"/>
        </w:rPr>
      </w:pPr>
      <w:r w:rsidRPr="00A67C4A">
        <w:rPr>
          <w:rFonts w:ascii="Arial" w:hAnsi="Arial" w:cs="Arial"/>
        </w:rPr>
        <w:t>___________________________________________</w:t>
      </w:r>
    </w:p>
    <w:p w14:paraId="1A9FA6FC" w14:textId="77777777" w:rsidR="00391ACC" w:rsidRPr="00A67C4A" w:rsidRDefault="00391ACC" w:rsidP="00391ACC">
      <w:pPr>
        <w:jc w:val="right"/>
        <w:rPr>
          <w:rFonts w:ascii="Arial" w:hAnsi="Arial" w:cs="Arial"/>
        </w:rPr>
      </w:pPr>
      <w:r w:rsidRPr="00A67C4A">
        <w:rPr>
          <w:rFonts w:ascii="Arial" w:hAnsi="Arial" w:cs="Arial"/>
        </w:rPr>
        <w:t>Assinatura</w:t>
      </w:r>
    </w:p>
    <w:p w14:paraId="55C910C3" w14:textId="62C2A1D5" w:rsidR="00F324DA" w:rsidRPr="00F80D7E" w:rsidRDefault="00F324DA" w:rsidP="00F324DA">
      <w:pPr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</w:p>
    <w:sectPr w:rsidR="00F324DA" w:rsidRPr="00F80D7E" w:rsidSect="00F80D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60D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A0FBF"/>
    <w:multiLevelType w:val="hybridMultilevel"/>
    <w:tmpl w:val="2FB6D918"/>
    <w:lvl w:ilvl="0" w:tplc="029A3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B05"/>
    <w:multiLevelType w:val="hybridMultilevel"/>
    <w:tmpl w:val="F530C456"/>
    <w:lvl w:ilvl="0" w:tplc="B8DAFC6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4D1256A"/>
    <w:multiLevelType w:val="hybridMultilevel"/>
    <w:tmpl w:val="0B029E4C"/>
    <w:lvl w:ilvl="0" w:tplc="B8DAFC6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30628EB"/>
    <w:multiLevelType w:val="hybridMultilevel"/>
    <w:tmpl w:val="B542308A"/>
    <w:lvl w:ilvl="0" w:tplc="C680B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6D6EEF"/>
    <w:multiLevelType w:val="hybridMultilevel"/>
    <w:tmpl w:val="1BB2046A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9F67CF"/>
    <w:multiLevelType w:val="multilevel"/>
    <w:tmpl w:val="18A4D530"/>
    <w:lvl w:ilvl="0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991C05"/>
    <w:multiLevelType w:val="hybridMultilevel"/>
    <w:tmpl w:val="6554B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91CB6"/>
    <w:multiLevelType w:val="hybridMultilevel"/>
    <w:tmpl w:val="4BF0AE40"/>
    <w:lvl w:ilvl="0" w:tplc="DE28229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markup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38"/>
    <w:rsid w:val="00010D0A"/>
    <w:rsid w:val="00013987"/>
    <w:rsid w:val="0002298D"/>
    <w:rsid w:val="00022C1B"/>
    <w:rsid w:val="00027D6B"/>
    <w:rsid w:val="00033FDB"/>
    <w:rsid w:val="000411D2"/>
    <w:rsid w:val="000502E7"/>
    <w:rsid w:val="0005244A"/>
    <w:rsid w:val="00060B0B"/>
    <w:rsid w:val="000722AD"/>
    <w:rsid w:val="00073EE7"/>
    <w:rsid w:val="00074166"/>
    <w:rsid w:val="00074872"/>
    <w:rsid w:val="000754C3"/>
    <w:rsid w:val="00076B19"/>
    <w:rsid w:val="000810EC"/>
    <w:rsid w:val="000845ED"/>
    <w:rsid w:val="00092982"/>
    <w:rsid w:val="000952FA"/>
    <w:rsid w:val="000960B5"/>
    <w:rsid w:val="00096A3E"/>
    <w:rsid w:val="00097230"/>
    <w:rsid w:val="000A0255"/>
    <w:rsid w:val="000B5F48"/>
    <w:rsid w:val="000B7400"/>
    <w:rsid w:val="000D3368"/>
    <w:rsid w:val="000D343F"/>
    <w:rsid w:val="000E06EA"/>
    <w:rsid w:val="000E5787"/>
    <w:rsid w:val="000E6CE4"/>
    <w:rsid w:val="000F02B9"/>
    <w:rsid w:val="000F14CF"/>
    <w:rsid w:val="000F2E91"/>
    <w:rsid w:val="000F4CBC"/>
    <w:rsid w:val="000F5D54"/>
    <w:rsid w:val="00104648"/>
    <w:rsid w:val="001114B9"/>
    <w:rsid w:val="00112DA9"/>
    <w:rsid w:val="00117F49"/>
    <w:rsid w:val="0012020D"/>
    <w:rsid w:val="0013485C"/>
    <w:rsid w:val="0013601E"/>
    <w:rsid w:val="001369A7"/>
    <w:rsid w:val="0014136E"/>
    <w:rsid w:val="0014517A"/>
    <w:rsid w:val="00150023"/>
    <w:rsid w:val="00152907"/>
    <w:rsid w:val="00160018"/>
    <w:rsid w:val="00163D2F"/>
    <w:rsid w:val="00164F7B"/>
    <w:rsid w:val="00170F94"/>
    <w:rsid w:val="001731C4"/>
    <w:rsid w:val="00177996"/>
    <w:rsid w:val="001800D4"/>
    <w:rsid w:val="001807FF"/>
    <w:rsid w:val="001853AA"/>
    <w:rsid w:val="001911D6"/>
    <w:rsid w:val="00192B8F"/>
    <w:rsid w:val="00193A18"/>
    <w:rsid w:val="00193C3F"/>
    <w:rsid w:val="001976EE"/>
    <w:rsid w:val="001B49D8"/>
    <w:rsid w:val="001C19B3"/>
    <w:rsid w:val="001C2427"/>
    <w:rsid w:val="001C616C"/>
    <w:rsid w:val="001D3854"/>
    <w:rsid w:val="001D61A4"/>
    <w:rsid w:val="001E036C"/>
    <w:rsid w:val="001E151F"/>
    <w:rsid w:val="001E2367"/>
    <w:rsid w:val="001E2D7C"/>
    <w:rsid w:val="001E2DC8"/>
    <w:rsid w:val="001E57A1"/>
    <w:rsid w:val="001F304A"/>
    <w:rsid w:val="001F3107"/>
    <w:rsid w:val="001F6456"/>
    <w:rsid w:val="0020040A"/>
    <w:rsid w:val="00200FAB"/>
    <w:rsid w:val="002044A9"/>
    <w:rsid w:val="00204A6C"/>
    <w:rsid w:val="0020648C"/>
    <w:rsid w:val="0021023B"/>
    <w:rsid w:val="00210A05"/>
    <w:rsid w:val="00213D8C"/>
    <w:rsid w:val="00221943"/>
    <w:rsid w:val="00221AF5"/>
    <w:rsid w:val="0022753F"/>
    <w:rsid w:val="00236A62"/>
    <w:rsid w:val="002452E7"/>
    <w:rsid w:val="002534E0"/>
    <w:rsid w:val="00265899"/>
    <w:rsid w:val="002670D4"/>
    <w:rsid w:val="002672FE"/>
    <w:rsid w:val="00267F0C"/>
    <w:rsid w:val="002700F5"/>
    <w:rsid w:val="002712A8"/>
    <w:rsid w:val="002802FC"/>
    <w:rsid w:val="0029617C"/>
    <w:rsid w:val="002A144A"/>
    <w:rsid w:val="002B0A75"/>
    <w:rsid w:val="002B1093"/>
    <w:rsid w:val="002B1A09"/>
    <w:rsid w:val="002B228B"/>
    <w:rsid w:val="002D020F"/>
    <w:rsid w:val="002D113F"/>
    <w:rsid w:val="002D283E"/>
    <w:rsid w:val="002E162D"/>
    <w:rsid w:val="002E66F4"/>
    <w:rsid w:val="002F1E68"/>
    <w:rsid w:val="002F5E35"/>
    <w:rsid w:val="00310904"/>
    <w:rsid w:val="00313E12"/>
    <w:rsid w:val="003145BB"/>
    <w:rsid w:val="00317290"/>
    <w:rsid w:val="00326D7E"/>
    <w:rsid w:val="003276E6"/>
    <w:rsid w:val="00330C73"/>
    <w:rsid w:val="00336F7D"/>
    <w:rsid w:val="003448EA"/>
    <w:rsid w:val="003472A6"/>
    <w:rsid w:val="003522E9"/>
    <w:rsid w:val="00352CFE"/>
    <w:rsid w:val="00360499"/>
    <w:rsid w:val="00361187"/>
    <w:rsid w:val="003643C7"/>
    <w:rsid w:val="0036468A"/>
    <w:rsid w:val="00364FF4"/>
    <w:rsid w:val="00370197"/>
    <w:rsid w:val="0037164B"/>
    <w:rsid w:val="003741A0"/>
    <w:rsid w:val="0037471A"/>
    <w:rsid w:val="00375177"/>
    <w:rsid w:val="0038075B"/>
    <w:rsid w:val="00383A00"/>
    <w:rsid w:val="0038467C"/>
    <w:rsid w:val="003854E7"/>
    <w:rsid w:val="00387CBD"/>
    <w:rsid w:val="00391ACC"/>
    <w:rsid w:val="003A19B7"/>
    <w:rsid w:val="003A1CB0"/>
    <w:rsid w:val="003A1FD3"/>
    <w:rsid w:val="003A515A"/>
    <w:rsid w:val="003A56FD"/>
    <w:rsid w:val="003A67C6"/>
    <w:rsid w:val="003B1A12"/>
    <w:rsid w:val="003B2582"/>
    <w:rsid w:val="003B4A73"/>
    <w:rsid w:val="003B52B4"/>
    <w:rsid w:val="003B781A"/>
    <w:rsid w:val="003C5A2D"/>
    <w:rsid w:val="003D60F1"/>
    <w:rsid w:val="003D76F8"/>
    <w:rsid w:val="003E3249"/>
    <w:rsid w:val="003F30B1"/>
    <w:rsid w:val="003F5B11"/>
    <w:rsid w:val="003F7AD8"/>
    <w:rsid w:val="00400858"/>
    <w:rsid w:val="004017EC"/>
    <w:rsid w:val="00401CF3"/>
    <w:rsid w:val="00404CCF"/>
    <w:rsid w:val="0040608F"/>
    <w:rsid w:val="00407108"/>
    <w:rsid w:val="004170B5"/>
    <w:rsid w:val="004228D8"/>
    <w:rsid w:val="00423006"/>
    <w:rsid w:val="00424CED"/>
    <w:rsid w:val="00432437"/>
    <w:rsid w:val="00456738"/>
    <w:rsid w:val="00457884"/>
    <w:rsid w:val="0046389D"/>
    <w:rsid w:val="00463CA6"/>
    <w:rsid w:val="00467224"/>
    <w:rsid w:val="004719AF"/>
    <w:rsid w:val="00476C93"/>
    <w:rsid w:val="0047701F"/>
    <w:rsid w:val="00482BB2"/>
    <w:rsid w:val="00483563"/>
    <w:rsid w:val="0049636E"/>
    <w:rsid w:val="004A3238"/>
    <w:rsid w:val="004A6357"/>
    <w:rsid w:val="004B062C"/>
    <w:rsid w:val="004B1DCB"/>
    <w:rsid w:val="004B48B5"/>
    <w:rsid w:val="004B5047"/>
    <w:rsid w:val="004B7E9B"/>
    <w:rsid w:val="004C5ED0"/>
    <w:rsid w:val="004D2CD1"/>
    <w:rsid w:val="004F2E67"/>
    <w:rsid w:val="0050046A"/>
    <w:rsid w:val="005102AF"/>
    <w:rsid w:val="005112F1"/>
    <w:rsid w:val="00520B26"/>
    <w:rsid w:val="00521130"/>
    <w:rsid w:val="00521A6F"/>
    <w:rsid w:val="00526940"/>
    <w:rsid w:val="00526BA5"/>
    <w:rsid w:val="00531103"/>
    <w:rsid w:val="00532B33"/>
    <w:rsid w:val="0053322B"/>
    <w:rsid w:val="0053545B"/>
    <w:rsid w:val="00543699"/>
    <w:rsid w:val="0054386A"/>
    <w:rsid w:val="00544BA8"/>
    <w:rsid w:val="00551EB7"/>
    <w:rsid w:val="005538C6"/>
    <w:rsid w:val="00555801"/>
    <w:rsid w:val="005647EC"/>
    <w:rsid w:val="0056740C"/>
    <w:rsid w:val="00567D3E"/>
    <w:rsid w:val="0057165D"/>
    <w:rsid w:val="00572062"/>
    <w:rsid w:val="0057453B"/>
    <w:rsid w:val="0057541A"/>
    <w:rsid w:val="0057790B"/>
    <w:rsid w:val="00577B13"/>
    <w:rsid w:val="00580860"/>
    <w:rsid w:val="00591698"/>
    <w:rsid w:val="00593F33"/>
    <w:rsid w:val="0059427D"/>
    <w:rsid w:val="005A05F8"/>
    <w:rsid w:val="005A33B8"/>
    <w:rsid w:val="005A4E45"/>
    <w:rsid w:val="005A58B3"/>
    <w:rsid w:val="005B16D8"/>
    <w:rsid w:val="005B19B9"/>
    <w:rsid w:val="005B26C3"/>
    <w:rsid w:val="005B4E73"/>
    <w:rsid w:val="005C3B28"/>
    <w:rsid w:val="005C5069"/>
    <w:rsid w:val="005D3FF0"/>
    <w:rsid w:val="005E327A"/>
    <w:rsid w:val="005F2EAC"/>
    <w:rsid w:val="00602DD9"/>
    <w:rsid w:val="00602F8E"/>
    <w:rsid w:val="00604DA3"/>
    <w:rsid w:val="00607208"/>
    <w:rsid w:val="006160B4"/>
    <w:rsid w:val="00620975"/>
    <w:rsid w:val="0062116B"/>
    <w:rsid w:val="00621289"/>
    <w:rsid w:val="00622A4B"/>
    <w:rsid w:val="006248E1"/>
    <w:rsid w:val="0062507F"/>
    <w:rsid w:val="00626B55"/>
    <w:rsid w:val="00635E83"/>
    <w:rsid w:val="006360C2"/>
    <w:rsid w:val="006370BC"/>
    <w:rsid w:val="0064013F"/>
    <w:rsid w:val="006409B0"/>
    <w:rsid w:val="00640C04"/>
    <w:rsid w:val="00642BC2"/>
    <w:rsid w:val="0066675B"/>
    <w:rsid w:val="00667640"/>
    <w:rsid w:val="00671CA1"/>
    <w:rsid w:val="00675FF9"/>
    <w:rsid w:val="00686464"/>
    <w:rsid w:val="006A0EF9"/>
    <w:rsid w:val="006B1208"/>
    <w:rsid w:val="006B3E39"/>
    <w:rsid w:val="006C3A76"/>
    <w:rsid w:val="006C4615"/>
    <w:rsid w:val="006D7B3E"/>
    <w:rsid w:val="006E0585"/>
    <w:rsid w:val="006E27EE"/>
    <w:rsid w:val="006E3759"/>
    <w:rsid w:val="006E4D50"/>
    <w:rsid w:val="006E72C8"/>
    <w:rsid w:val="006F41CE"/>
    <w:rsid w:val="006F4BAA"/>
    <w:rsid w:val="00704C05"/>
    <w:rsid w:val="007158C1"/>
    <w:rsid w:val="00717D1B"/>
    <w:rsid w:val="00743561"/>
    <w:rsid w:val="00743EC2"/>
    <w:rsid w:val="00753B64"/>
    <w:rsid w:val="00760597"/>
    <w:rsid w:val="00760B3B"/>
    <w:rsid w:val="007807A2"/>
    <w:rsid w:val="00782B26"/>
    <w:rsid w:val="0078353E"/>
    <w:rsid w:val="007874DA"/>
    <w:rsid w:val="0079306C"/>
    <w:rsid w:val="007958FC"/>
    <w:rsid w:val="00797D66"/>
    <w:rsid w:val="007A1107"/>
    <w:rsid w:val="007A1474"/>
    <w:rsid w:val="007A1CD1"/>
    <w:rsid w:val="007A4741"/>
    <w:rsid w:val="007A6571"/>
    <w:rsid w:val="007B156A"/>
    <w:rsid w:val="007D01CE"/>
    <w:rsid w:val="007D3483"/>
    <w:rsid w:val="007D3E75"/>
    <w:rsid w:val="007D7D92"/>
    <w:rsid w:val="007E203D"/>
    <w:rsid w:val="007F0C53"/>
    <w:rsid w:val="007F14D0"/>
    <w:rsid w:val="007F2448"/>
    <w:rsid w:val="007F6EE8"/>
    <w:rsid w:val="007F74B6"/>
    <w:rsid w:val="00807552"/>
    <w:rsid w:val="008124F2"/>
    <w:rsid w:val="00821CBD"/>
    <w:rsid w:val="008306FE"/>
    <w:rsid w:val="00833DC7"/>
    <w:rsid w:val="00834D03"/>
    <w:rsid w:val="00837A14"/>
    <w:rsid w:val="0084182A"/>
    <w:rsid w:val="00841C79"/>
    <w:rsid w:val="008535FA"/>
    <w:rsid w:val="00853EFE"/>
    <w:rsid w:val="00857565"/>
    <w:rsid w:val="00857651"/>
    <w:rsid w:val="008577B9"/>
    <w:rsid w:val="00861F9F"/>
    <w:rsid w:val="00862C66"/>
    <w:rsid w:val="00865699"/>
    <w:rsid w:val="0087111D"/>
    <w:rsid w:val="00872407"/>
    <w:rsid w:val="00873463"/>
    <w:rsid w:val="00881C2A"/>
    <w:rsid w:val="008841F2"/>
    <w:rsid w:val="008873BF"/>
    <w:rsid w:val="00891243"/>
    <w:rsid w:val="00891F2C"/>
    <w:rsid w:val="00895110"/>
    <w:rsid w:val="008A08D1"/>
    <w:rsid w:val="008A2708"/>
    <w:rsid w:val="008A5EA3"/>
    <w:rsid w:val="008A7B87"/>
    <w:rsid w:val="008B1B06"/>
    <w:rsid w:val="008C0DE2"/>
    <w:rsid w:val="008C2FCB"/>
    <w:rsid w:val="008D009B"/>
    <w:rsid w:val="008D0125"/>
    <w:rsid w:val="008D3F6D"/>
    <w:rsid w:val="008E02E4"/>
    <w:rsid w:val="008E32B5"/>
    <w:rsid w:val="008E3679"/>
    <w:rsid w:val="008E369E"/>
    <w:rsid w:val="008E53EE"/>
    <w:rsid w:val="008E6656"/>
    <w:rsid w:val="008F2564"/>
    <w:rsid w:val="008F2B76"/>
    <w:rsid w:val="008F3AE8"/>
    <w:rsid w:val="008F7235"/>
    <w:rsid w:val="008F7FB9"/>
    <w:rsid w:val="00903179"/>
    <w:rsid w:val="00911B53"/>
    <w:rsid w:val="00911BA8"/>
    <w:rsid w:val="00913716"/>
    <w:rsid w:val="00915699"/>
    <w:rsid w:val="009174DF"/>
    <w:rsid w:val="009229D2"/>
    <w:rsid w:val="009231C2"/>
    <w:rsid w:val="00923254"/>
    <w:rsid w:val="00925F5B"/>
    <w:rsid w:val="00930057"/>
    <w:rsid w:val="0093330D"/>
    <w:rsid w:val="0094427F"/>
    <w:rsid w:val="009472EA"/>
    <w:rsid w:val="009521F6"/>
    <w:rsid w:val="009556B8"/>
    <w:rsid w:val="00965470"/>
    <w:rsid w:val="00967B1C"/>
    <w:rsid w:val="00976A54"/>
    <w:rsid w:val="00983CE9"/>
    <w:rsid w:val="00983ECA"/>
    <w:rsid w:val="009843D8"/>
    <w:rsid w:val="00984839"/>
    <w:rsid w:val="009865D9"/>
    <w:rsid w:val="0099456D"/>
    <w:rsid w:val="00994AE0"/>
    <w:rsid w:val="00997D74"/>
    <w:rsid w:val="009A3E3C"/>
    <w:rsid w:val="009A5CC7"/>
    <w:rsid w:val="009A6F2B"/>
    <w:rsid w:val="009C2C19"/>
    <w:rsid w:val="009D393E"/>
    <w:rsid w:val="009D697A"/>
    <w:rsid w:val="009D7CAA"/>
    <w:rsid w:val="009E06D3"/>
    <w:rsid w:val="009E4230"/>
    <w:rsid w:val="009E6A0B"/>
    <w:rsid w:val="009F4CB1"/>
    <w:rsid w:val="009F73D4"/>
    <w:rsid w:val="009F7540"/>
    <w:rsid w:val="00A064CB"/>
    <w:rsid w:val="00A15086"/>
    <w:rsid w:val="00A24140"/>
    <w:rsid w:val="00A3339C"/>
    <w:rsid w:val="00A3454E"/>
    <w:rsid w:val="00A404F4"/>
    <w:rsid w:val="00A42BA4"/>
    <w:rsid w:val="00A47774"/>
    <w:rsid w:val="00A548F0"/>
    <w:rsid w:val="00A67C4A"/>
    <w:rsid w:val="00A74F2F"/>
    <w:rsid w:val="00A80DB2"/>
    <w:rsid w:val="00A811B2"/>
    <w:rsid w:val="00A84575"/>
    <w:rsid w:val="00A8785F"/>
    <w:rsid w:val="00A91AEA"/>
    <w:rsid w:val="00AB0381"/>
    <w:rsid w:val="00AB0479"/>
    <w:rsid w:val="00AB63B8"/>
    <w:rsid w:val="00AC3810"/>
    <w:rsid w:val="00AC4E9A"/>
    <w:rsid w:val="00AC54B7"/>
    <w:rsid w:val="00AC5935"/>
    <w:rsid w:val="00AC6282"/>
    <w:rsid w:val="00AD46A7"/>
    <w:rsid w:val="00AD5733"/>
    <w:rsid w:val="00AD5F23"/>
    <w:rsid w:val="00AE4C00"/>
    <w:rsid w:val="00AE63FA"/>
    <w:rsid w:val="00AF02BB"/>
    <w:rsid w:val="00AF4FCF"/>
    <w:rsid w:val="00B0174F"/>
    <w:rsid w:val="00B05774"/>
    <w:rsid w:val="00B10C4A"/>
    <w:rsid w:val="00B10DC3"/>
    <w:rsid w:val="00B2291A"/>
    <w:rsid w:val="00B24B49"/>
    <w:rsid w:val="00B264D8"/>
    <w:rsid w:val="00B31405"/>
    <w:rsid w:val="00B315BF"/>
    <w:rsid w:val="00B410A2"/>
    <w:rsid w:val="00B41E9A"/>
    <w:rsid w:val="00B42DD8"/>
    <w:rsid w:val="00B431C7"/>
    <w:rsid w:val="00B56248"/>
    <w:rsid w:val="00B56E38"/>
    <w:rsid w:val="00B617B3"/>
    <w:rsid w:val="00B64E27"/>
    <w:rsid w:val="00B80D34"/>
    <w:rsid w:val="00B84B0F"/>
    <w:rsid w:val="00B8610B"/>
    <w:rsid w:val="00B87108"/>
    <w:rsid w:val="00B94A45"/>
    <w:rsid w:val="00B968CD"/>
    <w:rsid w:val="00B974A7"/>
    <w:rsid w:val="00B97AF7"/>
    <w:rsid w:val="00BA07E8"/>
    <w:rsid w:val="00BA7504"/>
    <w:rsid w:val="00BB1AF8"/>
    <w:rsid w:val="00BB1B8D"/>
    <w:rsid w:val="00BB4BDE"/>
    <w:rsid w:val="00BC16A7"/>
    <w:rsid w:val="00BC1C8F"/>
    <w:rsid w:val="00BC4236"/>
    <w:rsid w:val="00BC78D1"/>
    <w:rsid w:val="00BD3329"/>
    <w:rsid w:val="00BD66F0"/>
    <w:rsid w:val="00BE247C"/>
    <w:rsid w:val="00BE5300"/>
    <w:rsid w:val="00BE599A"/>
    <w:rsid w:val="00BF4E64"/>
    <w:rsid w:val="00BF4FB8"/>
    <w:rsid w:val="00BF588A"/>
    <w:rsid w:val="00C116A8"/>
    <w:rsid w:val="00C16BCD"/>
    <w:rsid w:val="00C17C97"/>
    <w:rsid w:val="00C20091"/>
    <w:rsid w:val="00C24980"/>
    <w:rsid w:val="00C268E6"/>
    <w:rsid w:val="00C31871"/>
    <w:rsid w:val="00C34499"/>
    <w:rsid w:val="00C4262C"/>
    <w:rsid w:val="00C43367"/>
    <w:rsid w:val="00C51366"/>
    <w:rsid w:val="00C55190"/>
    <w:rsid w:val="00C5636A"/>
    <w:rsid w:val="00C74D14"/>
    <w:rsid w:val="00C76854"/>
    <w:rsid w:val="00C8384C"/>
    <w:rsid w:val="00C85AD3"/>
    <w:rsid w:val="00C95E5F"/>
    <w:rsid w:val="00CA3A68"/>
    <w:rsid w:val="00CB7C5D"/>
    <w:rsid w:val="00CC1DF0"/>
    <w:rsid w:val="00CC7789"/>
    <w:rsid w:val="00CD7C22"/>
    <w:rsid w:val="00CE0A90"/>
    <w:rsid w:val="00CE39DC"/>
    <w:rsid w:val="00CE6501"/>
    <w:rsid w:val="00CE7F5C"/>
    <w:rsid w:val="00CF29BC"/>
    <w:rsid w:val="00CF71A0"/>
    <w:rsid w:val="00D05E59"/>
    <w:rsid w:val="00D063AB"/>
    <w:rsid w:val="00D07876"/>
    <w:rsid w:val="00D15246"/>
    <w:rsid w:val="00D20F23"/>
    <w:rsid w:val="00D249C7"/>
    <w:rsid w:val="00D25B1B"/>
    <w:rsid w:val="00D364B3"/>
    <w:rsid w:val="00D43586"/>
    <w:rsid w:val="00D471B5"/>
    <w:rsid w:val="00D47AB7"/>
    <w:rsid w:val="00D53801"/>
    <w:rsid w:val="00D63800"/>
    <w:rsid w:val="00D727AA"/>
    <w:rsid w:val="00D80AFA"/>
    <w:rsid w:val="00D84C1D"/>
    <w:rsid w:val="00D96A24"/>
    <w:rsid w:val="00D97253"/>
    <w:rsid w:val="00D976E9"/>
    <w:rsid w:val="00DA0ECC"/>
    <w:rsid w:val="00DB303A"/>
    <w:rsid w:val="00DB6C23"/>
    <w:rsid w:val="00DB7438"/>
    <w:rsid w:val="00DC295D"/>
    <w:rsid w:val="00DC738C"/>
    <w:rsid w:val="00DD6849"/>
    <w:rsid w:val="00DE1DE1"/>
    <w:rsid w:val="00DE4553"/>
    <w:rsid w:val="00DF23C1"/>
    <w:rsid w:val="00DF5C6D"/>
    <w:rsid w:val="00E03E80"/>
    <w:rsid w:val="00E0458D"/>
    <w:rsid w:val="00E06775"/>
    <w:rsid w:val="00E07EED"/>
    <w:rsid w:val="00E12D37"/>
    <w:rsid w:val="00E165B4"/>
    <w:rsid w:val="00E176E8"/>
    <w:rsid w:val="00E2044B"/>
    <w:rsid w:val="00E20888"/>
    <w:rsid w:val="00E21A8F"/>
    <w:rsid w:val="00E23812"/>
    <w:rsid w:val="00E25B9F"/>
    <w:rsid w:val="00E32E4F"/>
    <w:rsid w:val="00E4014C"/>
    <w:rsid w:val="00E44FB8"/>
    <w:rsid w:val="00E47383"/>
    <w:rsid w:val="00E4760B"/>
    <w:rsid w:val="00E53927"/>
    <w:rsid w:val="00E57117"/>
    <w:rsid w:val="00E72BE9"/>
    <w:rsid w:val="00E746CA"/>
    <w:rsid w:val="00E747B8"/>
    <w:rsid w:val="00E7626B"/>
    <w:rsid w:val="00E826FE"/>
    <w:rsid w:val="00E87C1B"/>
    <w:rsid w:val="00E9261B"/>
    <w:rsid w:val="00E94711"/>
    <w:rsid w:val="00E97208"/>
    <w:rsid w:val="00EA0036"/>
    <w:rsid w:val="00EA047F"/>
    <w:rsid w:val="00EA2945"/>
    <w:rsid w:val="00EA33D1"/>
    <w:rsid w:val="00EC0536"/>
    <w:rsid w:val="00EC56B0"/>
    <w:rsid w:val="00ED4835"/>
    <w:rsid w:val="00ED5A26"/>
    <w:rsid w:val="00ED626F"/>
    <w:rsid w:val="00ED7DD0"/>
    <w:rsid w:val="00EF4AE8"/>
    <w:rsid w:val="00EF55FD"/>
    <w:rsid w:val="00F055D2"/>
    <w:rsid w:val="00F10B23"/>
    <w:rsid w:val="00F11D72"/>
    <w:rsid w:val="00F1535E"/>
    <w:rsid w:val="00F22291"/>
    <w:rsid w:val="00F23F14"/>
    <w:rsid w:val="00F26AE2"/>
    <w:rsid w:val="00F30EFF"/>
    <w:rsid w:val="00F324DA"/>
    <w:rsid w:val="00F360D4"/>
    <w:rsid w:val="00F41420"/>
    <w:rsid w:val="00F472CF"/>
    <w:rsid w:val="00F54E9E"/>
    <w:rsid w:val="00F610E0"/>
    <w:rsid w:val="00F6138E"/>
    <w:rsid w:val="00F724DE"/>
    <w:rsid w:val="00F73E98"/>
    <w:rsid w:val="00F748BC"/>
    <w:rsid w:val="00F80157"/>
    <w:rsid w:val="00F80D7E"/>
    <w:rsid w:val="00F8420B"/>
    <w:rsid w:val="00F84FC4"/>
    <w:rsid w:val="00F87FAB"/>
    <w:rsid w:val="00F926F5"/>
    <w:rsid w:val="00F94E66"/>
    <w:rsid w:val="00F961A1"/>
    <w:rsid w:val="00FA54AC"/>
    <w:rsid w:val="00FC217E"/>
    <w:rsid w:val="00FC4DFE"/>
    <w:rsid w:val="00FC7BB0"/>
    <w:rsid w:val="00FE2B2A"/>
    <w:rsid w:val="00FE4001"/>
    <w:rsid w:val="00FE46C2"/>
    <w:rsid w:val="00FE4863"/>
    <w:rsid w:val="00FE57E4"/>
    <w:rsid w:val="00FF07B1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CFF8ED"/>
  <w15:docId w15:val="{3219748A-BB03-4DE8-B0A6-D367A38F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07"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56E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B56E3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B56E3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F10B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675FF9"/>
    <w:pPr>
      <w:numPr>
        <w:numId w:val="3"/>
      </w:numPr>
      <w:tabs>
        <w:tab w:val="clear" w:pos="720"/>
        <w:tab w:val="num" w:pos="360"/>
      </w:tabs>
      <w:ind w:left="360"/>
      <w:contextualSpacing/>
    </w:pPr>
  </w:style>
  <w:style w:type="character" w:styleId="Refdecomentrio">
    <w:name w:val="annotation reference"/>
    <w:uiPriority w:val="99"/>
    <w:semiHidden/>
    <w:unhideWhenUsed/>
    <w:rsid w:val="00F1535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3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F1535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3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F1535E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3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153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38"/>
    <w:rPr>
      <w:rFonts w:cs="Times New Roman"/>
      <w:color w:val="0000FF"/>
      <w:u w:val="single"/>
    </w:rPr>
  </w:style>
  <w:style w:type="paragraph" w:customStyle="1" w:styleId="Default">
    <w:name w:val="Default"/>
    <w:rsid w:val="00391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7224"/>
  </w:style>
  <w:style w:type="paragraph" w:styleId="PargrafodaLista">
    <w:name w:val="List Paragraph"/>
    <w:basedOn w:val="Normal"/>
    <w:uiPriority w:val="34"/>
    <w:qFormat/>
    <w:rsid w:val="00BC423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E6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toldo\Dados%20de%20aplicativos\Microsoft\Modelos\ModeloBSJ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72DD3-3BF8-446D-B271-6CA15500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ModeloBSJ1</Template>
  <TotalTime>1</TotalTime>
  <Pages>4</Pages>
  <Words>811</Words>
  <Characters>4624</Characters>
  <Application>Microsoft Office Word</Application>
  <DocSecurity>4</DocSecurity>
  <Lines>289</Lines>
  <Paragraphs>175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>Edital de Seleção de Mestrado</vt:lpstr>
      <vt:lpstr>Edital de Seleção de Mestrado do Programa de Pós-graduação em Engenharia Biomédi</vt:lpstr>
      <vt:lpstr>Turma 2021: Entrada 2 e 3</vt:lpstr>
      <vt:lpstr/>
      <vt:lpstr>ITENS OBRIGATÓRIOS</vt:lpstr>
      <vt:lpstr>1. Caracterização do Problema (máximo de 1 página)</vt:lpstr>
      <vt:lpstr>2. Objetivos e Metas (máximo de 1/2 página)</vt:lpstr>
      <vt:lpstr>3. Métodos e Procedimentos (máximo de 1 página)</vt:lpstr>
      <vt:lpstr>4. Resultados e/ ou produtos esperados (máximo de 1/2 página)</vt:lpstr>
      <vt:lpstr>5. Recursos e equipamentos disponíveis (máximo de 1/2 página)</vt:lpstr>
      <vt:lpstr>6. Riscos e Dificuldades (máximo de 1/2 página)</vt:lpstr>
      <vt:lpstr>7. Referências (máximo de 1 página)</vt:lpstr>
    </vt:vector>
  </TitlesOfParts>
  <Company/>
  <LinksUpToDate>false</LinksUpToDate>
  <CharactersWithSpaces>5260</CharactersWithSpaces>
  <SharedDoc>false</SharedDoc>
  <HLinks>
    <vt:vector size="48" baseType="variant"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131143</vt:i4>
      </vt:variant>
      <vt:variant>
        <vt:i4>21</vt:i4>
      </vt:variant>
      <vt:variant>
        <vt:i4>0</vt:i4>
      </vt:variant>
      <vt:variant>
        <vt:i4>5</vt:i4>
      </vt:variant>
      <vt:variant>
        <vt:lpwstr>http://www.utfpr.edu.br/curitiba/estrutura-universitaria/diretorias/dirppg/programas/ppgeb/fale-conosco/regulamento/view</vt:lpwstr>
      </vt:variant>
      <vt:variant>
        <vt:lpwstr/>
      </vt:variant>
      <vt:variant>
        <vt:i4>5439533</vt:i4>
      </vt:variant>
      <vt:variant>
        <vt:i4>18</vt:i4>
      </vt:variant>
      <vt:variant>
        <vt:i4>0</vt:i4>
      </vt:variant>
      <vt:variant>
        <vt:i4>5</vt:i4>
      </vt:variant>
      <vt:variant>
        <vt:lpwstr>mailto:ct@utfpr.edu.br</vt:lpwstr>
      </vt:variant>
      <vt:variant>
        <vt:lpwstr/>
      </vt:variant>
      <vt:variant>
        <vt:i4>65548</vt:i4>
      </vt:variant>
      <vt:variant>
        <vt:i4>15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de Mestrado</dc:title>
  <dc:creator>Cliente</dc:creator>
  <cp:lastModifiedBy>Dhafne Sarot</cp:lastModifiedBy>
  <cp:revision>2</cp:revision>
  <cp:lastPrinted>2013-07-10T20:41:00Z</cp:lastPrinted>
  <dcterms:created xsi:type="dcterms:W3CDTF">2021-03-25T02:59:00Z</dcterms:created>
  <dcterms:modified xsi:type="dcterms:W3CDTF">2021-03-25T02:59:00Z</dcterms:modified>
</cp:coreProperties>
</file>