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CC" w:rsidRDefault="00F324DA" w:rsidP="00AD57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391ACC" w:rsidRPr="001369A7" w:rsidRDefault="00391ACC" w:rsidP="001369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3"/>
      </w:tblGrid>
      <w:tr w:rsidR="00F324DA" w:rsidRPr="004923A1" w:rsidTr="00457884">
        <w:trPr>
          <w:trHeight w:val="12343"/>
        </w:trPr>
        <w:tc>
          <w:tcPr>
            <w:tcW w:w="10773" w:type="dxa"/>
          </w:tcPr>
          <w:p w:rsidR="00F324DA" w:rsidRPr="004923A1" w:rsidRDefault="00F324DA" w:rsidP="00457884">
            <w:pPr>
              <w:spacing w:line="48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br w:type="page"/>
            </w:r>
            <w:bookmarkStart w:id="0" w:name="_Toc68687390"/>
          </w:p>
          <w:p w:rsidR="00F324DA" w:rsidRPr="00B72D95" w:rsidRDefault="00F324DA" w:rsidP="00457884">
            <w:pPr>
              <w:jc w:val="center"/>
            </w:pPr>
          </w:p>
          <w:p w:rsidR="00F324DA" w:rsidRPr="00B72D95" w:rsidRDefault="00F324DA" w:rsidP="00457884">
            <w:pPr>
              <w:jc w:val="center"/>
            </w:pPr>
          </w:p>
          <w:p w:rsidR="00F324DA" w:rsidRPr="004923A1" w:rsidRDefault="00F324DA" w:rsidP="00457884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4923A1">
              <w:rPr>
                <w:rFonts w:ascii="Arial" w:hAnsi="Arial"/>
                <w:b/>
              </w:rPr>
              <w:t>&lt;Título do Projeto&gt;</w:t>
            </w:r>
          </w:p>
          <w:p w:rsidR="00F324DA" w:rsidRPr="00B72D95" w:rsidRDefault="00F324DA" w:rsidP="00457884">
            <w:pPr>
              <w:jc w:val="center"/>
            </w:pPr>
          </w:p>
          <w:p w:rsidR="00F324DA" w:rsidRPr="00B72D95" w:rsidRDefault="00F324DA" w:rsidP="00457884">
            <w:pPr>
              <w:jc w:val="center"/>
            </w:pP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4923A1">
              <w:rPr>
                <w:rFonts w:ascii="Arial" w:hAnsi="Arial"/>
                <w:b/>
              </w:rPr>
              <w:t xml:space="preserve">&lt;Nome do </w:t>
            </w:r>
            <w:r>
              <w:rPr>
                <w:rFonts w:ascii="Arial" w:hAnsi="Arial"/>
                <w:b/>
              </w:rPr>
              <w:t>candidato</w:t>
            </w:r>
            <w:r w:rsidRPr="004923A1">
              <w:rPr>
                <w:rFonts w:ascii="Arial" w:hAnsi="Arial"/>
                <w:b/>
              </w:rPr>
              <w:t>&gt;</w:t>
            </w: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Projeto de pesquisa</w:t>
            </w: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</w:p>
          <w:p w:rsidR="006A0EF9" w:rsidRPr="004923A1" w:rsidRDefault="006A0EF9" w:rsidP="00457884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F324DA" w:rsidRPr="003362AB" w:rsidRDefault="00F324DA" w:rsidP="00457884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b/>
              </w:rPr>
            </w:pPr>
            <w:r w:rsidRPr="00853EFE">
              <w:rPr>
                <w:rFonts w:ascii="Arial" w:hAnsi="Arial"/>
                <w:b/>
              </w:rPr>
              <w:t>Engenharia Biomédica</w:t>
            </w: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F324DA" w:rsidRDefault="00F324DA" w:rsidP="00457884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2A144A" w:rsidRPr="004923A1" w:rsidRDefault="002A144A" w:rsidP="00457884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F324DA" w:rsidRPr="004923A1" w:rsidRDefault="00F324DA" w:rsidP="00457884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F324DA" w:rsidRPr="004923A1" w:rsidRDefault="00F324DA" w:rsidP="0045788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Data</w:t>
            </w:r>
            <w:r w:rsidRPr="004923A1">
              <w:rPr>
                <w:rFonts w:ascii="Arial" w:hAnsi="Arial"/>
                <w:i/>
              </w:rPr>
              <w:t xml:space="preserve"> </w:t>
            </w:r>
            <w:r w:rsidRPr="004923A1">
              <w:rPr>
                <w:rFonts w:ascii="Arial" w:hAnsi="Arial"/>
              </w:rPr>
              <w:t>______________</w:t>
            </w:r>
            <w:bookmarkEnd w:id="0"/>
          </w:p>
          <w:p w:rsidR="00F324DA" w:rsidRPr="004923A1" w:rsidRDefault="00F324DA" w:rsidP="004578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324DA" w:rsidRPr="00932FDE" w:rsidRDefault="00F324DA" w:rsidP="00F324DA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lastRenderedPageBreak/>
        <w:t>ITENS OBRIGATÓRIOS</w:t>
      </w:r>
    </w:p>
    <w:p w:rsidR="00F324DA" w:rsidRPr="00597F09" w:rsidRDefault="00F324DA" w:rsidP="00F324DA">
      <w:pPr>
        <w:jc w:val="both"/>
        <w:rPr>
          <w:rFonts w:ascii="Arial" w:hAnsi="Arial" w:cs="Arial"/>
        </w:rPr>
      </w:pPr>
    </w:p>
    <w:p w:rsidR="00F324DA" w:rsidRPr="00597F09" w:rsidRDefault="00F324DA" w:rsidP="00F324DA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 w:rsidRPr="00597F09">
        <w:rPr>
          <w:rFonts w:ascii="Arial" w:hAnsi="Arial" w:cs="Arial"/>
          <w:b/>
          <w:bCs/>
          <w:kern w:val="28"/>
        </w:rPr>
        <w:t xml:space="preserve">1. Caracterização do Problema </w:t>
      </w:r>
      <w:r w:rsidRPr="00597F09">
        <w:rPr>
          <w:rFonts w:ascii="Arial" w:hAnsi="Arial" w:cs="Arial"/>
          <w:kern w:val="28"/>
        </w:rPr>
        <w:t xml:space="preserve">(máximo de </w:t>
      </w:r>
      <w:proofErr w:type="gramStart"/>
      <w:r>
        <w:rPr>
          <w:rFonts w:ascii="Arial" w:hAnsi="Arial" w:cs="Arial"/>
          <w:kern w:val="28"/>
        </w:rPr>
        <w:t>1</w:t>
      </w:r>
      <w:proofErr w:type="gramEnd"/>
      <w:r w:rsidRPr="00597F09">
        <w:rPr>
          <w:rFonts w:ascii="Arial" w:hAnsi="Arial" w:cs="Arial"/>
          <w:kern w:val="28"/>
        </w:rPr>
        <w:t xml:space="preserve"> página)</w:t>
      </w:r>
    </w:p>
    <w:p w:rsidR="00F324DA" w:rsidRPr="00597F09" w:rsidRDefault="00F324DA" w:rsidP="00F324DA">
      <w:pPr>
        <w:jc w:val="both"/>
        <w:rPr>
          <w:rFonts w:ascii="Arial" w:hAnsi="Arial" w:cs="Arial"/>
        </w:rPr>
      </w:pPr>
    </w:p>
    <w:p w:rsidR="00F324DA" w:rsidRPr="00597F09" w:rsidRDefault="00F324DA" w:rsidP="00F324DA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>• Descrever objetivamente, com o apoio da literatura, o problema focalizado, sua relevância no contexto da área inserida e sua importância específica para o avanço do conhecimento</w:t>
      </w:r>
      <w:r>
        <w:rPr>
          <w:rFonts w:ascii="Arial" w:hAnsi="Arial" w:cs="Arial"/>
        </w:rPr>
        <w:t xml:space="preserve"> ou para a solução de um problema do setor produtivo</w:t>
      </w:r>
      <w:r w:rsidRPr="00597F09">
        <w:rPr>
          <w:rFonts w:ascii="Arial" w:hAnsi="Arial" w:cs="Arial"/>
        </w:rPr>
        <w:t>.</w:t>
      </w:r>
    </w:p>
    <w:p w:rsidR="00F324DA" w:rsidRPr="00597F09" w:rsidRDefault="00F324DA" w:rsidP="00F324DA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 w:rsidRPr="00597F09">
        <w:rPr>
          <w:rFonts w:ascii="Arial" w:hAnsi="Arial" w:cs="Arial"/>
          <w:b/>
          <w:bCs/>
          <w:kern w:val="28"/>
        </w:rPr>
        <w:t xml:space="preserve">2. Objetivos e Metas </w:t>
      </w:r>
      <w:r w:rsidRPr="00597F09">
        <w:rPr>
          <w:rFonts w:ascii="Arial" w:hAnsi="Arial" w:cs="Arial"/>
          <w:kern w:val="28"/>
        </w:rPr>
        <w:t>(máximo de 1</w:t>
      </w:r>
      <w:r>
        <w:rPr>
          <w:rFonts w:ascii="Arial" w:hAnsi="Arial" w:cs="Arial"/>
          <w:kern w:val="28"/>
        </w:rPr>
        <w:t>/2</w:t>
      </w:r>
      <w:r w:rsidRPr="00597F09">
        <w:rPr>
          <w:rFonts w:ascii="Arial" w:hAnsi="Arial" w:cs="Arial"/>
          <w:kern w:val="28"/>
        </w:rPr>
        <w:t xml:space="preserve"> página)</w:t>
      </w:r>
    </w:p>
    <w:p w:rsidR="00F324DA" w:rsidRPr="00597F09" w:rsidRDefault="00F324DA" w:rsidP="00F324DA">
      <w:pPr>
        <w:jc w:val="both"/>
        <w:rPr>
          <w:rFonts w:ascii="Arial" w:hAnsi="Arial" w:cs="Arial"/>
        </w:rPr>
      </w:pPr>
    </w:p>
    <w:p w:rsidR="00F324DA" w:rsidRPr="00597F09" w:rsidRDefault="00F324DA" w:rsidP="00F324DA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>• Explicitar os objetivos e metas do projeto. Justificar a proposição e sua inserção na área proposta.</w:t>
      </w:r>
    </w:p>
    <w:p w:rsidR="00F324DA" w:rsidRPr="00597F09" w:rsidRDefault="00F324DA" w:rsidP="00F324DA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 w:rsidRPr="00597F09">
        <w:rPr>
          <w:rFonts w:ascii="Arial" w:hAnsi="Arial" w:cs="Arial"/>
          <w:b/>
          <w:bCs/>
          <w:kern w:val="28"/>
        </w:rPr>
        <w:t>3. Métodos e Procedimentos</w:t>
      </w:r>
      <w:r w:rsidRPr="00597F09">
        <w:rPr>
          <w:rFonts w:ascii="Arial" w:hAnsi="Arial" w:cs="Arial"/>
          <w:kern w:val="28"/>
        </w:rPr>
        <w:t xml:space="preserve"> (máximo de </w:t>
      </w:r>
      <w:proofErr w:type="gramStart"/>
      <w:r>
        <w:rPr>
          <w:rFonts w:ascii="Arial" w:hAnsi="Arial" w:cs="Arial"/>
          <w:kern w:val="28"/>
        </w:rPr>
        <w:t>1</w:t>
      </w:r>
      <w:proofErr w:type="gramEnd"/>
      <w:r w:rsidRPr="00597F09">
        <w:rPr>
          <w:rFonts w:ascii="Arial" w:hAnsi="Arial" w:cs="Arial"/>
          <w:kern w:val="28"/>
        </w:rPr>
        <w:t xml:space="preserve"> página)</w:t>
      </w:r>
    </w:p>
    <w:p w:rsidR="00F324DA" w:rsidRPr="00597F09" w:rsidRDefault="00F324DA" w:rsidP="00F324DA">
      <w:pPr>
        <w:jc w:val="both"/>
        <w:rPr>
          <w:rFonts w:ascii="Arial" w:hAnsi="Arial" w:cs="Arial"/>
        </w:rPr>
      </w:pPr>
    </w:p>
    <w:p w:rsidR="00F324DA" w:rsidRPr="00597F09" w:rsidRDefault="00F324DA" w:rsidP="00F324DA">
      <w:pPr>
        <w:jc w:val="both"/>
        <w:rPr>
          <w:rFonts w:ascii="Arial" w:hAnsi="Arial" w:cs="Arial"/>
          <w:i/>
          <w:iCs/>
        </w:rPr>
      </w:pPr>
      <w:r w:rsidRPr="00597F09">
        <w:rPr>
          <w:rFonts w:ascii="Arial" w:hAnsi="Arial" w:cs="Arial"/>
        </w:rPr>
        <w:t>• Descrever sucintamente a metodologia empregada para a execução do projeto e como os objetivos serão alcançados.</w:t>
      </w:r>
    </w:p>
    <w:p w:rsidR="00F324DA" w:rsidRPr="00597F09" w:rsidRDefault="00F324DA" w:rsidP="00F324DA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 w:rsidRPr="00597F09">
        <w:rPr>
          <w:rFonts w:ascii="Arial" w:hAnsi="Arial" w:cs="Arial"/>
          <w:b/>
          <w:bCs/>
          <w:kern w:val="28"/>
        </w:rPr>
        <w:t xml:space="preserve">4. Resultados e/ ou produtos esperados </w:t>
      </w:r>
      <w:r w:rsidRPr="00597F09">
        <w:rPr>
          <w:rFonts w:ascii="Arial" w:hAnsi="Arial" w:cs="Arial"/>
          <w:kern w:val="28"/>
        </w:rPr>
        <w:t>(máximo de 1</w:t>
      </w:r>
      <w:r>
        <w:rPr>
          <w:rFonts w:ascii="Arial" w:hAnsi="Arial" w:cs="Arial"/>
          <w:kern w:val="28"/>
        </w:rPr>
        <w:t>/2</w:t>
      </w:r>
      <w:r w:rsidRPr="00597F09">
        <w:rPr>
          <w:rFonts w:ascii="Arial" w:hAnsi="Arial" w:cs="Arial"/>
          <w:kern w:val="28"/>
        </w:rPr>
        <w:t xml:space="preserve"> página)</w:t>
      </w:r>
    </w:p>
    <w:p w:rsidR="00F324DA" w:rsidRPr="00597F09" w:rsidRDefault="00F324DA" w:rsidP="00F324DA">
      <w:pPr>
        <w:jc w:val="both"/>
        <w:rPr>
          <w:rFonts w:ascii="Arial" w:hAnsi="Arial" w:cs="Arial"/>
        </w:rPr>
      </w:pPr>
    </w:p>
    <w:p w:rsidR="00F324DA" w:rsidRDefault="00F324DA" w:rsidP="00F324DA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>• Descrever os resultados e/ ou produtos esperados.</w:t>
      </w:r>
    </w:p>
    <w:p w:rsidR="00F324DA" w:rsidRPr="00597F09" w:rsidRDefault="00F324DA" w:rsidP="00F324DA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>• Estimar a repercussão e/ ou impactos sócio-econômicos, técnico-científicos e ambientais dos resultados esperados na solução do problema focalizado</w:t>
      </w:r>
      <w:r>
        <w:rPr>
          <w:rFonts w:ascii="Arial" w:hAnsi="Arial" w:cs="Arial"/>
        </w:rPr>
        <w:t xml:space="preserve"> ou na melhoria da produção ou da prestação de serviços do setor produtivo (Saúde)</w:t>
      </w:r>
      <w:r w:rsidRPr="00597F09">
        <w:rPr>
          <w:rFonts w:ascii="Arial" w:hAnsi="Arial" w:cs="Arial"/>
        </w:rPr>
        <w:t>.</w:t>
      </w:r>
    </w:p>
    <w:p w:rsidR="00F324DA" w:rsidRPr="00597F09" w:rsidRDefault="00F324DA" w:rsidP="00F324DA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 w:rsidRPr="00597F09">
        <w:rPr>
          <w:rFonts w:ascii="Arial" w:hAnsi="Arial" w:cs="Arial"/>
          <w:b/>
          <w:bCs/>
          <w:kern w:val="28"/>
        </w:rPr>
        <w:t xml:space="preserve">5. Recursos e equipamentos disponíveis </w:t>
      </w:r>
      <w:r w:rsidRPr="00597F09">
        <w:rPr>
          <w:rFonts w:ascii="Arial" w:hAnsi="Arial" w:cs="Arial"/>
          <w:kern w:val="28"/>
        </w:rPr>
        <w:t>(máximo de 1</w:t>
      </w:r>
      <w:r>
        <w:rPr>
          <w:rFonts w:ascii="Arial" w:hAnsi="Arial" w:cs="Arial"/>
          <w:kern w:val="28"/>
        </w:rPr>
        <w:t>/2</w:t>
      </w:r>
      <w:r w:rsidRPr="00597F09">
        <w:rPr>
          <w:rFonts w:ascii="Arial" w:hAnsi="Arial" w:cs="Arial"/>
          <w:kern w:val="28"/>
        </w:rPr>
        <w:t xml:space="preserve"> página)</w:t>
      </w:r>
    </w:p>
    <w:p w:rsidR="00F324DA" w:rsidRPr="00597F09" w:rsidRDefault="00F324DA" w:rsidP="00F324DA">
      <w:pPr>
        <w:jc w:val="both"/>
        <w:rPr>
          <w:rFonts w:ascii="Arial" w:hAnsi="Arial" w:cs="Arial"/>
        </w:rPr>
      </w:pPr>
    </w:p>
    <w:p w:rsidR="00F324DA" w:rsidRPr="00597F09" w:rsidRDefault="00F324DA" w:rsidP="00F324DA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 xml:space="preserve">• Mencionar financiamentos de qualquer fonte </w:t>
      </w:r>
      <w:r>
        <w:rPr>
          <w:rFonts w:ascii="Arial" w:hAnsi="Arial" w:cs="Arial"/>
        </w:rPr>
        <w:t>(se houver</w:t>
      </w:r>
      <w:r w:rsidRPr="00597F09">
        <w:rPr>
          <w:rFonts w:ascii="Arial" w:hAnsi="Arial" w:cs="Arial"/>
        </w:rPr>
        <w:t>)</w:t>
      </w:r>
      <w:r>
        <w:rPr>
          <w:rFonts w:ascii="Arial" w:hAnsi="Arial" w:cs="Arial"/>
        </w:rPr>
        <w:t>, apoio da empresa em que trabalha, ou apoio de qualquer setor externo</w:t>
      </w:r>
      <w:r w:rsidRPr="00597F09">
        <w:rPr>
          <w:rFonts w:ascii="Arial" w:hAnsi="Arial" w:cs="Arial"/>
        </w:rPr>
        <w:t>.</w:t>
      </w:r>
    </w:p>
    <w:p w:rsidR="00F324DA" w:rsidRPr="00597F09" w:rsidRDefault="00F324DA" w:rsidP="00F324DA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 w:rsidRPr="00597F09">
        <w:rPr>
          <w:rFonts w:ascii="Arial" w:hAnsi="Arial" w:cs="Arial"/>
          <w:b/>
          <w:bCs/>
          <w:kern w:val="28"/>
        </w:rPr>
        <w:t xml:space="preserve">6. Riscos e Dificuldades </w:t>
      </w:r>
      <w:r w:rsidRPr="00597F09">
        <w:rPr>
          <w:rFonts w:ascii="Arial" w:hAnsi="Arial" w:cs="Arial"/>
          <w:kern w:val="28"/>
        </w:rPr>
        <w:t>(máximo de 1</w:t>
      </w:r>
      <w:r>
        <w:rPr>
          <w:rFonts w:ascii="Arial" w:hAnsi="Arial" w:cs="Arial"/>
          <w:kern w:val="28"/>
        </w:rPr>
        <w:t>/2</w:t>
      </w:r>
      <w:r w:rsidRPr="00597F09">
        <w:rPr>
          <w:rFonts w:ascii="Arial" w:hAnsi="Arial" w:cs="Arial"/>
          <w:kern w:val="28"/>
        </w:rPr>
        <w:t xml:space="preserve"> página)</w:t>
      </w:r>
    </w:p>
    <w:p w:rsidR="00F324DA" w:rsidRPr="00597F09" w:rsidRDefault="00F324DA" w:rsidP="00F324DA">
      <w:pPr>
        <w:jc w:val="both"/>
        <w:rPr>
          <w:rFonts w:ascii="Arial" w:hAnsi="Arial" w:cs="Arial"/>
        </w:rPr>
      </w:pPr>
    </w:p>
    <w:p w:rsidR="00F324DA" w:rsidRDefault="00F324DA" w:rsidP="00F324DA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>• Comentar sobre possíveis dificuldades e riscos potenciais que poderão interferir na execução das ações propostas e comprometer o alcance das metas e objetivos pr</w:t>
      </w:r>
      <w:r>
        <w:rPr>
          <w:rFonts w:ascii="Arial" w:hAnsi="Arial" w:cs="Arial"/>
        </w:rPr>
        <w:t>opostos.</w:t>
      </w:r>
    </w:p>
    <w:p w:rsidR="00F324DA" w:rsidRPr="00597F09" w:rsidRDefault="00F324DA" w:rsidP="00F324DA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>• Explicitar as medidas previstas para contornar ou superar essas dificuldades.</w:t>
      </w:r>
    </w:p>
    <w:p w:rsidR="00F324DA" w:rsidRPr="00597F09" w:rsidRDefault="00F324DA" w:rsidP="00F324DA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7</w:t>
      </w:r>
      <w:r w:rsidR="001114B9">
        <w:rPr>
          <w:rFonts w:ascii="Arial" w:hAnsi="Arial" w:cs="Arial"/>
          <w:b/>
          <w:bCs/>
          <w:kern w:val="28"/>
        </w:rPr>
        <w:t>. Referências</w:t>
      </w:r>
      <w:r>
        <w:rPr>
          <w:rFonts w:ascii="Arial" w:hAnsi="Arial" w:cs="Arial"/>
          <w:b/>
          <w:bCs/>
          <w:kern w:val="28"/>
        </w:rPr>
        <w:t xml:space="preserve"> </w:t>
      </w:r>
      <w:r w:rsidRPr="00597F09">
        <w:rPr>
          <w:rFonts w:ascii="Arial" w:hAnsi="Arial" w:cs="Arial"/>
          <w:kern w:val="28"/>
        </w:rPr>
        <w:t xml:space="preserve">(máximo de </w:t>
      </w:r>
      <w:r>
        <w:rPr>
          <w:rFonts w:ascii="Arial" w:hAnsi="Arial" w:cs="Arial"/>
          <w:kern w:val="28"/>
        </w:rPr>
        <w:t>1</w:t>
      </w:r>
      <w:r w:rsidRPr="00597F09">
        <w:rPr>
          <w:rFonts w:ascii="Arial" w:hAnsi="Arial" w:cs="Arial"/>
          <w:kern w:val="28"/>
        </w:rPr>
        <w:t xml:space="preserve"> página)</w:t>
      </w:r>
    </w:p>
    <w:p w:rsidR="00F324DA" w:rsidRPr="001369A7" w:rsidRDefault="00F324DA" w:rsidP="00F324D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F324DA" w:rsidRPr="001369A7" w:rsidSect="00342A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60D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8A0FBF"/>
    <w:multiLevelType w:val="hybridMultilevel"/>
    <w:tmpl w:val="2FB6D918"/>
    <w:lvl w:ilvl="0" w:tplc="029A3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2B05"/>
    <w:multiLevelType w:val="hybridMultilevel"/>
    <w:tmpl w:val="F530C456"/>
    <w:lvl w:ilvl="0" w:tplc="B8DAFC6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4D1256A"/>
    <w:multiLevelType w:val="hybridMultilevel"/>
    <w:tmpl w:val="0B029E4C"/>
    <w:lvl w:ilvl="0" w:tplc="B8DAFC6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30628EB"/>
    <w:multiLevelType w:val="hybridMultilevel"/>
    <w:tmpl w:val="B542308A"/>
    <w:lvl w:ilvl="0" w:tplc="C680B1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6D6EEF"/>
    <w:multiLevelType w:val="hybridMultilevel"/>
    <w:tmpl w:val="1BB2046A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9F67CF"/>
    <w:multiLevelType w:val="multilevel"/>
    <w:tmpl w:val="18A4D530"/>
    <w:lvl w:ilvl="0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991C05"/>
    <w:multiLevelType w:val="hybridMultilevel"/>
    <w:tmpl w:val="6554B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91CB6"/>
    <w:multiLevelType w:val="hybridMultilevel"/>
    <w:tmpl w:val="4BF0AE40"/>
    <w:lvl w:ilvl="0" w:tplc="DE28229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56E38"/>
    <w:rsid w:val="00010D0A"/>
    <w:rsid w:val="00013987"/>
    <w:rsid w:val="0002298D"/>
    <w:rsid w:val="00022C1B"/>
    <w:rsid w:val="00027D6B"/>
    <w:rsid w:val="00033FDB"/>
    <w:rsid w:val="000411D2"/>
    <w:rsid w:val="0005244A"/>
    <w:rsid w:val="000722AD"/>
    <w:rsid w:val="00073EE7"/>
    <w:rsid w:val="00074166"/>
    <w:rsid w:val="00074872"/>
    <w:rsid w:val="000754C3"/>
    <w:rsid w:val="00076B19"/>
    <w:rsid w:val="000810EC"/>
    <w:rsid w:val="000845ED"/>
    <w:rsid w:val="00092982"/>
    <w:rsid w:val="000952FA"/>
    <w:rsid w:val="000960B5"/>
    <w:rsid w:val="00096A3E"/>
    <w:rsid w:val="00097230"/>
    <w:rsid w:val="000A0255"/>
    <w:rsid w:val="000B5F48"/>
    <w:rsid w:val="000B7400"/>
    <w:rsid w:val="000D3368"/>
    <w:rsid w:val="000D343F"/>
    <w:rsid w:val="000E06EA"/>
    <w:rsid w:val="000E5787"/>
    <w:rsid w:val="000E6CE4"/>
    <w:rsid w:val="000F02B9"/>
    <w:rsid w:val="000F14CF"/>
    <w:rsid w:val="000F2E91"/>
    <w:rsid w:val="000F4CBC"/>
    <w:rsid w:val="000F5D54"/>
    <w:rsid w:val="00104648"/>
    <w:rsid w:val="001114B9"/>
    <w:rsid w:val="00112DA9"/>
    <w:rsid w:val="00117F49"/>
    <w:rsid w:val="0012020D"/>
    <w:rsid w:val="0013485C"/>
    <w:rsid w:val="0013601E"/>
    <w:rsid w:val="001369A7"/>
    <w:rsid w:val="0014136E"/>
    <w:rsid w:val="0014517A"/>
    <w:rsid w:val="00150023"/>
    <w:rsid w:val="00160018"/>
    <w:rsid w:val="00163D2F"/>
    <w:rsid w:val="00164F7B"/>
    <w:rsid w:val="00170F94"/>
    <w:rsid w:val="001731C4"/>
    <w:rsid w:val="00177996"/>
    <w:rsid w:val="001800D4"/>
    <w:rsid w:val="001807FF"/>
    <w:rsid w:val="001853AA"/>
    <w:rsid w:val="001911D6"/>
    <w:rsid w:val="00192B8F"/>
    <w:rsid w:val="00193A18"/>
    <w:rsid w:val="00193C3F"/>
    <w:rsid w:val="001976EE"/>
    <w:rsid w:val="001B49D8"/>
    <w:rsid w:val="001C19B3"/>
    <w:rsid w:val="001C2427"/>
    <w:rsid w:val="001C616C"/>
    <w:rsid w:val="001D3854"/>
    <w:rsid w:val="001D61A4"/>
    <w:rsid w:val="001E036C"/>
    <w:rsid w:val="001E151F"/>
    <w:rsid w:val="001E2367"/>
    <w:rsid w:val="001E2D7C"/>
    <w:rsid w:val="001E2DC8"/>
    <w:rsid w:val="001E57A1"/>
    <w:rsid w:val="001F304A"/>
    <w:rsid w:val="001F3107"/>
    <w:rsid w:val="0020040A"/>
    <w:rsid w:val="00200FAB"/>
    <w:rsid w:val="002044A9"/>
    <w:rsid w:val="00204A6C"/>
    <w:rsid w:val="0020648C"/>
    <w:rsid w:val="0021023B"/>
    <w:rsid w:val="00210A05"/>
    <w:rsid w:val="00213D8C"/>
    <w:rsid w:val="00221943"/>
    <w:rsid w:val="00221AF5"/>
    <w:rsid w:val="0022753F"/>
    <w:rsid w:val="00236A62"/>
    <w:rsid w:val="002452E7"/>
    <w:rsid w:val="002534E0"/>
    <w:rsid w:val="00265899"/>
    <w:rsid w:val="002670D4"/>
    <w:rsid w:val="002672FE"/>
    <w:rsid w:val="00267F0C"/>
    <w:rsid w:val="002700F5"/>
    <w:rsid w:val="002712A8"/>
    <w:rsid w:val="002802FC"/>
    <w:rsid w:val="0029617C"/>
    <w:rsid w:val="002A144A"/>
    <w:rsid w:val="002B0A75"/>
    <w:rsid w:val="002B1093"/>
    <w:rsid w:val="002B1A09"/>
    <w:rsid w:val="002B228B"/>
    <w:rsid w:val="002D020F"/>
    <w:rsid w:val="002D113F"/>
    <w:rsid w:val="002D283E"/>
    <w:rsid w:val="002E162D"/>
    <w:rsid w:val="002E66F4"/>
    <w:rsid w:val="002F1E68"/>
    <w:rsid w:val="002F5E35"/>
    <w:rsid w:val="00310904"/>
    <w:rsid w:val="00313E12"/>
    <w:rsid w:val="003145BB"/>
    <w:rsid w:val="00317290"/>
    <w:rsid w:val="00326D7E"/>
    <w:rsid w:val="003276E6"/>
    <w:rsid w:val="00330C73"/>
    <w:rsid w:val="00336F7D"/>
    <w:rsid w:val="00342AAF"/>
    <w:rsid w:val="003448EA"/>
    <w:rsid w:val="003472A6"/>
    <w:rsid w:val="003522E9"/>
    <w:rsid w:val="00352CFE"/>
    <w:rsid w:val="00360499"/>
    <w:rsid w:val="00361187"/>
    <w:rsid w:val="00362C53"/>
    <w:rsid w:val="003643C7"/>
    <w:rsid w:val="0036468A"/>
    <w:rsid w:val="00364FF4"/>
    <w:rsid w:val="00370197"/>
    <w:rsid w:val="0037164B"/>
    <w:rsid w:val="003741A0"/>
    <w:rsid w:val="0037471A"/>
    <w:rsid w:val="00375177"/>
    <w:rsid w:val="0038075B"/>
    <w:rsid w:val="00383A00"/>
    <w:rsid w:val="0038467C"/>
    <w:rsid w:val="003854E7"/>
    <w:rsid w:val="00387CBD"/>
    <w:rsid w:val="00391ACC"/>
    <w:rsid w:val="003A19B7"/>
    <w:rsid w:val="003A1CB0"/>
    <w:rsid w:val="003A1FD3"/>
    <w:rsid w:val="003A515A"/>
    <w:rsid w:val="003A56FD"/>
    <w:rsid w:val="003A67C6"/>
    <w:rsid w:val="003B1A12"/>
    <w:rsid w:val="003B2582"/>
    <w:rsid w:val="003B4A73"/>
    <w:rsid w:val="003B52B4"/>
    <w:rsid w:val="003B781A"/>
    <w:rsid w:val="003C5A2D"/>
    <w:rsid w:val="003D60F1"/>
    <w:rsid w:val="003D76F8"/>
    <w:rsid w:val="003E3249"/>
    <w:rsid w:val="003F30B1"/>
    <w:rsid w:val="003F5B11"/>
    <w:rsid w:val="003F7AD8"/>
    <w:rsid w:val="00400858"/>
    <w:rsid w:val="004017EC"/>
    <w:rsid w:val="00401CF3"/>
    <w:rsid w:val="00404CCF"/>
    <w:rsid w:val="0040608F"/>
    <w:rsid w:val="00407108"/>
    <w:rsid w:val="004170B5"/>
    <w:rsid w:val="004228D8"/>
    <w:rsid w:val="00424CED"/>
    <w:rsid w:val="00432437"/>
    <w:rsid w:val="00456738"/>
    <w:rsid w:val="00457884"/>
    <w:rsid w:val="0046389D"/>
    <w:rsid w:val="00463CA6"/>
    <w:rsid w:val="00467224"/>
    <w:rsid w:val="004719AF"/>
    <w:rsid w:val="00476C93"/>
    <w:rsid w:val="0047701F"/>
    <w:rsid w:val="00482BB2"/>
    <w:rsid w:val="00483563"/>
    <w:rsid w:val="004A3238"/>
    <w:rsid w:val="004A6357"/>
    <w:rsid w:val="004B062C"/>
    <w:rsid w:val="004B1DCB"/>
    <w:rsid w:val="004B48B5"/>
    <w:rsid w:val="004B5047"/>
    <w:rsid w:val="004B7E9B"/>
    <w:rsid w:val="004C3188"/>
    <w:rsid w:val="004C5ED0"/>
    <w:rsid w:val="004D2CD1"/>
    <w:rsid w:val="004F2E67"/>
    <w:rsid w:val="0050046A"/>
    <w:rsid w:val="005102AF"/>
    <w:rsid w:val="005112F1"/>
    <w:rsid w:val="00520B26"/>
    <w:rsid w:val="00521130"/>
    <w:rsid w:val="00521A6F"/>
    <w:rsid w:val="00526940"/>
    <w:rsid w:val="00526BA5"/>
    <w:rsid w:val="00531103"/>
    <w:rsid w:val="00532B33"/>
    <w:rsid w:val="0053322B"/>
    <w:rsid w:val="00543699"/>
    <w:rsid w:val="0054386A"/>
    <w:rsid w:val="00544BA8"/>
    <w:rsid w:val="00551EB7"/>
    <w:rsid w:val="005538C6"/>
    <w:rsid w:val="00555801"/>
    <w:rsid w:val="005647EC"/>
    <w:rsid w:val="0056740C"/>
    <w:rsid w:val="00567D3E"/>
    <w:rsid w:val="0057165D"/>
    <w:rsid w:val="00572062"/>
    <w:rsid w:val="0057453B"/>
    <w:rsid w:val="0057790B"/>
    <w:rsid w:val="00577B13"/>
    <w:rsid w:val="00580860"/>
    <w:rsid w:val="00591698"/>
    <w:rsid w:val="00593F33"/>
    <w:rsid w:val="0059427D"/>
    <w:rsid w:val="005A05F8"/>
    <w:rsid w:val="005A33B8"/>
    <w:rsid w:val="005A4E45"/>
    <w:rsid w:val="005A58B3"/>
    <w:rsid w:val="005B16D8"/>
    <w:rsid w:val="005B19B9"/>
    <w:rsid w:val="005B26C3"/>
    <w:rsid w:val="005B4E73"/>
    <w:rsid w:val="005C3B28"/>
    <w:rsid w:val="005C5069"/>
    <w:rsid w:val="005D3FF0"/>
    <w:rsid w:val="005E327A"/>
    <w:rsid w:val="005F2EAC"/>
    <w:rsid w:val="00602DD9"/>
    <w:rsid w:val="00602F8E"/>
    <w:rsid w:val="00604DA3"/>
    <w:rsid w:val="00607208"/>
    <w:rsid w:val="006160B4"/>
    <w:rsid w:val="00620975"/>
    <w:rsid w:val="00621289"/>
    <w:rsid w:val="00622A4B"/>
    <w:rsid w:val="006248E1"/>
    <w:rsid w:val="0062507F"/>
    <w:rsid w:val="00626B55"/>
    <w:rsid w:val="00635E83"/>
    <w:rsid w:val="006360C2"/>
    <w:rsid w:val="006370BC"/>
    <w:rsid w:val="0064013F"/>
    <w:rsid w:val="006409B0"/>
    <w:rsid w:val="00640C04"/>
    <w:rsid w:val="00642BC2"/>
    <w:rsid w:val="0066675B"/>
    <w:rsid w:val="00667640"/>
    <w:rsid w:val="00671CA1"/>
    <w:rsid w:val="00675FF9"/>
    <w:rsid w:val="00686464"/>
    <w:rsid w:val="006A0EF9"/>
    <w:rsid w:val="006B1208"/>
    <w:rsid w:val="006C3A76"/>
    <w:rsid w:val="006C4615"/>
    <w:rsid w:val="006D7B3E"/>
    <w:rsid w:val="006E0585"/>
    <w:rsid w:val="006E27EE"/>
    <w:rsid w:val="006E3759"/>
    <w:rsid w:val="006E4D50"/>
    <w:rsid w:val="006F41CE"/>
    <w:rsid w:val="006F4BAA"/>
    <w:rsid w:val="007158C1"/>
    <w:rsid w:val="00717D1B"/>
    <w:rsid w:val="00743561"/>
    <w:rsid w:val="00743EC2"/>
    <w:rsid w:val="00753B64"/>
    <w:rsid w:val="00760597"/>
    <w:rsid w:val="00760B3B"/>
    <w:rsid w:val="007807A2"/>
    <w:rsid w:val="00782B26"/>
    <w:rsid w:val="007874DA"/>
    <w:rsid w:val="0079306C"/>
    <w:rsid w:val="007958FC"/>
    <w:rsid w:val="00797D66"/>
    <w:rsid w:val="007A1107"/>
    <w:rsid w:val="007A1474"/>
    <w:rsid w:val="007A1CD1"/>
    <w:rsid w:val="007A4741"/>
    <w:rsid w:val="007A6571"/>
    <w:rsid w:val="007B156A"/>
    <w:rsid w:val="007D01CE"/>
    <w:rsid w:val="007D3483"/>
    <w:rsid w:val="007D3E75"/>
    <w:rsid w:val="007D7D92"/>
    <w:rsid w:val="007E203D"/>
    <w:rsid w:val="007F0C53"/>
    <w:rsid w:val="007F14D0"/>
    <w:rsid w:val="007F2448"/>
    <w:rsid w:val="007F6EE8"/>
    <w:rsid w:val="007F74B6"/>
    <w:rsid w:val="00807552"/>
    <w:rsid w:val="008124F2"/>
    <w:rsid w:val="00821CBD"/>
    <w:rsid w:val="008306FE"/>
    <w:rsid w:val="00833DC7"/>
    <w:rsid w:val="00834D03"/>
    <w:rsid w:val="00837A14"/>
    <w:rsid w:val="0084182A"/>
    <w:rsid w:val="00841C79"/>
    <w:rsid w:val="008535FA"/>
    <w:rsid w:val="00853EFE"/>
    <w:rsid w:val="00857565"/>
    <w:rsid w:val="00857651"/>
    <w:rsid w:val="008577B9"/>
    <w:rsid w:val="00861F9F"/>
    <w:rsid w:val="00862C66"/>
    <w:rsid w:val="00865699"/>
    <w:rsid w:val="0087111D"/>
    <w:rsid w:val="00872407"/>
    <w:rsid w:val="00873463"/>
    <w:rsid w:val="00881C2A"/>
    <w:rsid w:val="00882FD4"/>
    <w:rsid w:val="008841F2"/>
    <w:rsid w:val="008873BF"/>
    <w:rsid w:val="00891243"/>
    <w:rsid w:val="00891F2C"/>
    <w:rsid w:val="00895110"/>
    <w:rsid w:val="008A08D1"/>
    <w:rsid w:val="008A2708"/>
    <w:rsid w:val="008A5EA3"/>
    <w:rsid w:val="008A7B87"/>
    <w:rsid w:val="008B1B06"/>
    <w:rsid w:val="008C0DE2"/>
    <w:rsid w:val="008C2FCB"/>
    <w:rsid w:val="008D009B"/>
    <w:rsid w:val="008D0125"/>
    <w:rsid w:val="008D3F6D"/>
    <w:rsid w:val="008E02E4"/>
    <w:rsid w:val="008E32B5"/>
    <w:rsid w:val="008E3679"/>
    <w:rsid w:val="008E369E"/>
    <w:rsid w:val="008E53EE"/>
    <w:rsid w:val="008E6656"/>
    <w:rsid w:val="008F2564"/>
    <w:rsid w:val="008F2B76"/>
    <w:rsid w:val="008F3AE8"/>
    <w:rsid w:val="008F7235"/>
    <w:rsid w:val="008F7FB9"/>
    <w:rsid w:val="00903179"/>
    <w:rsid w:val="00911B53"/>
    <w:rsid w:val="00911BA8"/>
    <w:rsid w:val="00913716"/>
    <w:rsid w:val="00915699"/>
    <w:rsid w:val="009174DF"/>
    <w:rsid w:val="009229D2"/>
    <w:rsid w:val="009231C2"/>
    <w:rsid w:val="00923254"/>
    <w:rsid w:val="00925F5B"/>
    <w:rsid w:val="00930057"/>
    <w:rsid w:val="0093330D"/>
    <w:rsid w:val="0094427F"/>
    <w:rsid w:val="009472EA"/>
    <w:rsid w:val="009521F6"/>
    <w:rsid w:val="009556B8"/>
    <w:rsid w:val="00965470"/>
    <w:rsid w:val="00967B1C"/>
    <w:rsid w:val="00976A54"/>
    <w:rsid w:val="00983CE9"/>
    <w:rsid w:val="00983ECA"/>
    <w:rsid w:val="009843D8"/>
    <w:rsid w:val="00984839"/>
    <w:rsid w:val="009865D9"/>
    <w:rsid w:val="0099456D"/>
    <w:rsid w:val="00994AE0"/>
    <w:rsid w:val="00997D74"/>
    <w:rsid w:val="009A3E3C"/>
    <w:rsid w:val="009A5CC7"/>
    <w:rsid w:val="009A6F2B"/>
    <w:rsid w:val="009B536B"/>
    <w:rsid w:val="009C2C19"/>
    <w:rsid w:val="009D393E"/>
    <w:rsid w:val="009D697A"/>
    <w:rsid w:val="009D7CAA"/>
    <w:rsid w:val="009E4230"/>
    <w:rsid w:val="009E6A0B"/>
    <w:rsid w:val="009F4CB1"/>
    <w:rsid w:val="009F73D4"/>
    <w:rsid w:val="009F7540"/>
    <w:rsid w:val="00A064CB"/>
    <w:rsid w:val="00A15086"/>
    <w:rsid w:val="00A24140"/>
    <w:rsid w:val="00A3339C"/>
    <w:rsid w:val="00A3454E"/>
    <w:rsid w:val="00A404F4"/>
    <w:rsid w:val="00A42BA4"/>
    <w:rsid w:val="00A47774"/>
    <w:rsid w:val="00A548F0"/>
    <w:rsid w:val="00A67C4A"/>
    <w:rsid w:val="00A74F2F"/>
    <w:rsid w:val="00A80DB2"/>
    <w:rsid w:val="00A811B2"/>
    <w:rsid w:val="00A84575"/>
    <w:rsid w:val="00A8785F"/>
    <w:rsid w:val="00A91AEA"/>
    <w:rsid w:val="00AB0381"/>
    <w:rsid w:val="00AB0479"/>
    <w:rsid w:val="00AB63B8"/>
    <w:rsid w:val="00AC3810"/>
    <w:rsid w:val="00AC4E9A"/>
    <w:rsid w:val="00AC54B7"/>
    <w:rsid w:val="00AC5935"/>
    <w:rsid w:val="00AC6282"/>
    <w:rsid w:val="00AD46A7"/>
    <w:rsid w:val="00AD5733"/>
    <w:rsid w:val="00AD5F23"/>
    <w:rsid w:val="00AE4C00"/>
    <w:rsid w:val="00AE63FA"/>
    <w:rsid w:val="00AF02BB"/>
    <w:rsid w:val="00AF4FCF"/>
    <w:rsid w:val="00B0174F"/>
    <w:rsid w:val="00B05774"/>
    <w:rsid w:val="00B10C4A"/>
    <w:rsid w:val="00B10DC3"/>
    <w:rsid w:val="00B2291A"/>
    <w:rsid w:val="00B24B49"/>
    <w:rsid w:val="00B264D8"/>
    <w:rsid w:val="00B31405"/>
    <w:rsid w:val="00B315BF"/>
    <w:rsid w:val="00B410A2"/>
    <w:rsid w:val="00B41E9A"/>
    <w:rsid w:val="00B42DD8"/>
    <w:rsid w:val="00B431C7"/>
    <w:rsid w:val="00B56248"/>
    <w:rsid w:val="00B56E38"/>
    <w:rsid w:val="00B617B3"/>
    <w:rsid w:val="00B64E27"/>
    <w:rsid w:val="00B80D34"/>
    <w:rsid w:val="00B8610B"/>
    <w:rsid w:val="00B87108"/>
    <w:rsid w:val="00B94A45"/>
    <w:rsid w:val="00B968CD"/>
    <w:rsid w:val="00B974A7"/>
    <w:rsid w:val="00B97AF7"/>
    <w:rsid w:val="00BA07E8"/>
    <w:rsid w:val="00BA7504"/>
    <w:rsid w:val="00BB1AF8"/>
    <w:rsid w:val="00BB1B8D"/>
    <w:rsid w:val="00BB4BDE"/>
    <w:rsid w:val="00BC16A7"/>
    <w:rsid w:val="00BC1C8F"/>
    <w:rsid w:val="00BC4236"/>
    <w:rsid w:val="00BC78D1"/>
    <w:rsid w:val="00BD3329"/>
    <w:rsid w:val="00BD66F0"/>
    <w:rsid w:val="00BE247C"/>
    <w:rsid w:val="00BE5300"/>
    <w:rsid w:val="00BF4E64"/>
    <w:rsid w:val="00BF4FB8"/>
    <w:rsid w:val="00BF588A"/>
    <w:rsid w:val="00C116A8"/>
    <w:rsid w:val="00C16BCD"/>
    <w:rsid w:val="00C17C97"/>
    <w:rsid w:val="00C20091"/>
    <w:rsid w:val="00C24980"/>
    <w:rsid w:val="00C268E6"/>
    <w:rsid w:val="00C31871"/>
    <w:rsid w:val="00C34499"/>
    <w:rsid w:val="00C4262C"/>
    <w:rsid w:val="00C43367"/>
    <w:rsid w:val="00C51366"/>
    <w:rsid w:val="00C55190"/>
    <w:rsid w:val="00C5636A"/>
    <w:rsid w:val="00C74D14"/>
    <w:rsid w:val="00C76854"/>
    <w:rsid w:val="00C819EC"/>
    <w:rsid w:val="00C8384C"/>
    <w:rsid w:val="00C85AD3"/>
    <w:rsid w:val="00C95E5F"/>
    <w:rsid w:val="00CA3A68"/>
    <w:rsid w:val="00CB7C5D"/>
    <w:rsid w:val="00CC1DF0"/>
    <w:rsid w:val="00CC7789"/>
    <w:rsid w:val="00CD7C22"/>
    <w:rsid w:val="00CE0A90"/>
    <w:rsid w:val="00CE39DC"/>
    <w:rsid w:val="00CE6501"/>
    <w:rsid w:val="00CE7F5C"/>
    <w:rsid w:val="00CF29BC"/>
    <w:rsid w:val="00CF71A0"/>
    <w:rsid w:val="00D05E59"/>
    <w:rsid w:val="00D07876"/>
    <w:rsid w:val="00D15246"/>
    <w:rsid w:val="00D20F23"/>
    <w:rsid w:val="00D249C7"/>
    <w:rsid w:val="00D364B3"/>
    <w:rsid w:val="00D43586"/>
    <w:rsid w:val="00D471B5"/>
    <w:rsid w:val="00D47AB7"/>
    <w:rsid w:val="00D53801"/>
    <w:rsid w:val="00D63800"/>
    <w:rsid w:val="00D727AA"/>
    <w:rsid w:val="00D80AFA"/>
    <w:rsid w:val="00D84C1D"/>
    <w:rsid w:val="00D96A24"/>
    <w:rsid w:val="00D97253"/>
    <w:rsid w:val="00D976E9"/>
    <w:rsid w:val="00DA0ECC"/>
    <w:rsid w:val="00DB303A"/>
    <w:rsid w:val="00DB6C23"/>
    <w:rsid w:val="00DB7438"/>
    <w:rsid w:val="00DC295D"/>
    <w:rsid w:val="00DC738C"/>
    <w:rsid w:val="00DD6849"/>
    <w:rsid w:val="00DE1DE1"/>
    <w:rsid w:val="00DE4553"/>
    <w:rsid w:val="00DF23C1"/>
    <w:rsid w:val="00DF5C6D"/>
    <w:rsid w:val="00E03E80"/>
    <w:rsid w:val="00E0458D"/>
    <w:rsid w:val="00E06775"/>
    <w:rsid w:val="00E07EED"/>
    <w:rsid w:val="00E165B4"/>
    <w:rsid w:val="00E176E8"/>
    <w:rsid w:val="00E2044B"/>
    <w:rsid w:val="00E20888"/>
    <w:rsid w:val="00E21A8F"/>
    <w:rsid w:val="00E23812"/>
    <w:rsid w:val="00E25B9F"/>
    <w:rsid w:val="00E32E4F"/>
    <w:rsid w:val="00E4014C"/>
    <w:rsid w:val="00E44FB8"/>
    <w:rsid w:val="00E47383"/>
    <w:rsid w:val="00E4760B"/>
    <w:rsid w:val="00E53927"/>
    <w:rsid w:val="00E57117"/>
    <w:rsid w:val="00E72BE9"/>
    <w:rsid w:val="00E7626B"/>
    <w:rsid w:val="00E826FE"/>
    <w:rsid w:val="00E87C1B"/>
    <w:rsid w:val="00E9261B"/>
    <w:rsid w:val="00E94711"/>
    <w:rsid w:val="00E97208"/>
    <w:rsid w:val="00EA0036"/>
    <w:rsid w:val="00EA047F"/>
    <w:rsid w:val="00EA2945"/>
    <w:rsid w:val="00EA33D1"/>
    <w:rsid w:val="00EC0536"/>
    <w:rsid w:val="00EC56B0"/>
    <w:rsid w:val="00ED4835"/>
    <w:rsid w:val="00ED5A26"/>
    <w:rsid w:val="00ED626F"/>
    <w:rsid w:val="00ED7DD0"/>
    <w:rsid w:val="00EF4AE8"/>
    <w:rsid w:val="00EF55FD"/>
    <w:rsid w:val="00F055D2"/>
    <w:rsid w:val="00F10B23"/>
    <w:rsid w:val="00F11D72"/>
    <w:rsid w:val="00F1535E"/>
    <w:rsid w:val="00F22291"/>
    <w:rsid w:val="00F23F14"/>
    <w:rsid w:val="00F258BF"/>
    <w:rsid w:val="00F26AE2"/>
    <w:rsid w:val="00F30EFF"/>
    <w:rsid w:val="00F324DA"/>
    <w:rsid w:val="00F360D4"/>
    <w:rsid w:val="00F41420"/>
    <w:rsid w:val="00F472CF"/>
    <w:rsid w:val="00F54E9E"/>
    <w:rsid w:val="00F610E0"/>
    <w:rsid w:val="00F6138E"/>
    <w:rsid w:val="00F724DE"/>
    <w:rsid w:val="00F73E98"/>
    <w:rsid w:val="00F748BC"/>
    <w:rsid w:val="00F80157"/>
    <w:rsid w:val="00F8420B"/>
    <w:rsid w:val="00F84FC4"/>
    <w:rsid w:val="00F926F5"/>
    <w:rsid w:val="00F94E66"/>
    <w:rsid w:val="00F961A1"/>
    <w:rsid w:val="00FA54AC"/>
    <w:rsid w:val="00FC217E"/>
    <w:rsid w:val="00FC4DFE"/>
    <w:rsid w:val="00FC7BB0"/>
    <w:rsid w:val="00FE2B2A"/>
    <w:rsid w:val="00FE4001"/>
    <w:rsid w:val="00FE46C2"/>
    <w:rsid w:val="00FE4863"/>
    <w:rsid w:val="00FF07B1"/>
    <w:rsid w:val="00FF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07"/>
    <w:pPr>
      <w:spacing w:after="200" w:line="276" w:lineRule="auto"/>
    </w:pPr>
    <w:rPr>
      <w:rFonts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B56E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B56E3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B56E38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F10B2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675FF9"/>
    <w:pPr>
      <w:numPr>
        <w:numId w:val="3"/>
      </w:numPr>
      <w:tabs>
        <w:tab w:val="clear" w:pos="720"/>
        <w:tab w:val="num" w:pos="360"/>
      </w:tabs>
      <w:ind w:left="360"/>
      <w:contextualSpacing/>
    </w:pPr>
  </w:style>
  <w:style w:type="character" w:styleId="Refdecomentrio">
    <w:name w:val="annotation reference"/>
    <w:uiPriority w:val="99"/>
    <w:semiHidden/>
    <w:unhideWhenUsed/>
    <w:rsid w:val="00F1535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35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F1535E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35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F1535E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3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153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238"/>
    <w:rPr>
      <w:rFonts w:cs="Times New Roman"/>
      <w:color w:val="0000FF"/>
      <w:u w:val="single"/>
    </w:rPr>
  </w:style>
  <w:style w:type="paragraph" w:customStyle="1" w:styleId="Default">
    <w:name w:val="Default"/>
    <w:rsid w:val="00391A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467224"/>
  </w:style>
  <w:style w:type="paragraph" w:styleId="PargrafodaLista">
    <w:name w:val="List Paragraph"/>
    <w:basedOn w:val="Normal"/>
    <w:uiPriority w:val="34"/>
    <w:qFormat/>
    <w:rsid w:val="00BC423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E65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07"/>
    <w:pPr>
      <w:spacing w:after="200" w:line="276" w:lineRule="auto"/>
    </w:pPr>
    <w:rPr>
      <w:rFonts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B56E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B56E3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B56E38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F10B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675FF9"/>
    <w:pPr>
      <w:numPr>
        <w:numId w:val="3"/>
      </w:numPr>
      <w:tabs>
        <w:tab w:val="clear" w:pos="720"/>
        <w:tab w:val="num" w:pos="360"/>
      </w:tabs>
      <w:ind w:left="360"/>
      <w:contextualSpacing/>
    </w:pPr>
  </w:style>
  <w:style w:type="character" w:styleId="Refdecomentrio">
    <w:name w:val="annotation reference"/>
    <w:uiPriority w:val="99"/>
    <w:semiHidden/>
    <w:unhideWhenUsed/>
    <w:rsid w:val="00F1535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35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F1535E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35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F1535E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3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153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238"/>
    <w:rPr>
      <w:rFonts w:cs="Times New Roman"/>
      <w:color w:val="0000FF"/>
      <w:u w:val="single"/>
    </w:rPr>
  </w:style>
  <w:style w:type="paragraph" w:customStyle="1" w:styleId="Default">
    <w:name w:val="Default"/>
    <w:rsid w:val="00391A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467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toldo\Dados%20de%20aplicativos\Microsoft\Modelos\ModeloBSJ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72BD1-B98A-4768-A4F8-EC02E22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ModeloBSJ1</Template>
  <TotalTime>2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>Edital de Seleção de Mestrado</vt:lpstr>
      <vt:lpstr>Edital de Seleção de Mestrado do Programa de Pós-graduação em Engenharia Biomédi</vt:lpstr>
      <vt:lpstr>Turma 2021: Entrada 1</vt:lpstr>
      <vt:lpstr/>
      <vt:lpstr>ITENS OBRIGATÓRIOS</vt:lpstr>
      <vt:lpstr>1. Caracterização do Problema (máximo de 1 página)</vt:lpstr>
      <vt:lpstr>2. Objetivos e Metas (máximo de 1/2 página)</vt:lpstr>
      <vt:lpstr>3. Métodos e Procedimentos (máximo de 1 página)</vt:lpstr>
      <vt:lpstr>4. Resultados e/ ou produtos esperados (máximo de 1/2 página)</vt:lpstr>
      <vt:lpstr>5. Recursos e equipamentos disponíveis (máximo de 1/2 página)</vt:lpstr>
      <vt:lpstr>6. Riscos e Dificuldades (máximo de 1/2 página)</vt:lpstr>
      <vt:lpstr>7. Referências (máximo de 1 página)</vt:lpstr>
    </vt:vector>
  </TitlesOfParts>
  <Company/>
  <LinksUpToDate>false</LinksUpToDate>
  <CharactersWithSpaces>1620</CharactersWithSpaces>
  <SharedDoc>false</SharedDoc>
  <HLinks>
    <vt:vector size="48" baseType="variant">
      <vt:variant>
        <vt:i4>65548</vt:i4>
      </vt:variant>
      <vt:variant>
        <vt:i4>24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131143</vt:i4>
      </vt:variant>
      <vt:variant>
        <vt:i4>21</vt:i4>
      </vt:variant>
      <vt:variant>
        <vt:i4>0</vt:i4>
      </vt:variant>
      <vt:variant>
        <vt:i4>5</vt:i4>
      </vt:variant>
      <vt:variant>
        <vt:lpwstr>http://www.utfpr.edu.br/curitiba/estrutura-universitaria/diretorias/dirppg/programas/ppgeb/fale-conosco/regulamento/view</vt:lpwstr>
      </vt:variant>
      <vt:variant>
        <vt:lpwstr/>
      </vt:variant>
      <vt:variant>
        <vt:i4>5439533</vt:i4>
      </vt:variant>
      <vt:variant>
        <vt:i4>18</vt:i4>
      </vt:variant>
      <vt:variant>
        <vt:i4>0</vt:i4>
      </vt:variant>
      <vt:variant>
        <vt:i4>5</vt:i4>
      </vt:variant>
      <vt:variant>
        <vt:lpwstr>mailto:ct@utfpr.edu.br</vt:lpwstr>
      </vt:variant>
      <vt:variant>
        <vt:lpwstr/>
      </vt:variant>
      <vt:variant>
        <vt:i4>65548</vt:i4>
      </vt:variant>
      <vt:variant>
        <vt:i4>15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65548</vt:i4>
      </vt:variant>
      <vt:variant>
        <vt:i4>9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65548</vt:i4>
      </vt:variant>
      <vt:variant>
        <vt:i4>3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Seleção de Mestrado</dc:title>
  <dc:creator>Cliente</dc:creator>
  <cp:lastModifiedBy>sato</cp:lastModifiedBy>
  <cp:revision>3</cp:revision>
  <cp:lastPrinted>2013-07-10T20:41:00Z</cp:lastPrinted>
  <dcterms:created xsi:type="dcterms:W3CDTF">2020-08-06T19:24:00Z</dcterms:created>
  <dcterms:modified xsi:type="dcterms:W3CDTF">2020-08-06T19:25:00Z</dcterms:modified>
</cp:coreProperties>
</file>