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675" w:rsidRPr="007F1D4A" w:rsidRDefault="00AA3675" w:rsidP="00E25D0D">
      <w:pPr>
        <w:rPr>
          <w:rFonts w:ascii="Arial" w:hAnsi="Arial" w:cs="Arial"/>
          <w:lang w:val="pt-BR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-71"/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7000"/>
      </w:tblGrid>
      <w:tr w:rsidR="00D7093E" w:rsidRPr="00D7093E" w:rsidTr="00256C9B">
        <w:trPr>
          <w:trHeight w:val="1477"/>
          <w:jc w:val="center"/>
        </w:trPr>
        <w:tc>
          <w:tcPr>
            <w:tcW w:w="2322" w:type="dxa"/>
            <w:vAlign w:val="center"/>
          </w:tcPr>
          <w:p w:rsidR="00D7093E" w:rsidRDefault="00D7093E" w:rsidP="00256C9B">
            <w:r>
              <w:object w:dxaOrig="3181" w:dyaOrig="11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39.75pt" o:ole="">
                  <v:imagedata r:id="rId8" o:title=""/>
                </v:shape>
                <o:OLEObject Type="Embed" ProgID="CorelDRAW.Graphic.11" ShapeID="_x0000_i1025" DrawAspect="Content" ObjectID="_1543388774" r:id="rId9"/>
              </w:object>
            </w:r>
          </w:p>
        </w:tc>
        <w:tc>
          <w:tcPr>
            <w:tcW w:w="7000" w:type="dxa"/>
            <w:vAlign w:val="center"/>
          </w:tcPr>
          <w:p w:rsidR="00D7093E" w:rsidRPr="00D7093E" w:rsidRDefault="00D7093E" w:rsidP="00256C9B">
            <w:pPr>
              <w:rPr>
                <w:rFonts w:ascii="Arial" w:hAnsi="Arial" w:cs="Arial"/>
                <w:b/>
                <w:sz w:val="22"/>
                <w:lang w:val="pt-BR"/>
              </w:rPr>
            </w:pPr>
            <w:r w:rsidRPr="00D7093E">
              <w:rPr>
                <w:rFonts w:ascii="Arial" w:hAnsi="Arial" w:cs="Arial"/>
                <w:b/>
                <w:sz w:val="22"/>
                <w:lang w:val="pt-BR"/>
              </w:rPr>
              <w:t xml:space="preserve">Ministério da Educação                                                                      </w:t>
            </w:r>
            <w:r>
              <w:rPr>
                <w:rFonts w:ascii="Arial" w:hAnsi="Arial" w:cs="Arial"/>
                <w:b/>
                <w:sz w:val="22"/>
                <w:lang w:val="pt-BR"/>
              </w:rPr>
              <w:t>U</w:t>
            </w:r>
            <w:r w:rsidRPr="00D7093E">
              <w:rPr>
                <w:rFonts w:ascii="Arial" w:hAnsi="Arial" w:cs="Arial"/>
                <w:b/>
                <w:sz w:val="22"/>
                <w:lang w:val="pt-BR"/>
              </w:rPr>
              <w:t>niversidade Tecnológica Federal do Paraná</w:t>
            </w:r>
          </w:p>
          <w:p w:rsidR="00D7093E" w:rsidRDefault="00D7093E" w:rsidP="00256C9B">
            <w:pPr>
              <w:rPr>
                <w:rFonts w:ascii="Arial" w:hAnsi="Arial" w:cs="Arial"/>
                <w:b/>
                <w:sz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lang w:val="pt-BR"/>
              </w:rPr>
              <w:t>Programa de Pós–Graduação em Engenharia Química – PPGEQ</w:t>
            </w:r>
          </w:p>
          <w:p w:rsidR="00D7093E" w:rsidRPr="00D7093E" w:rsidRDefault="00D7093E" w:rsidP="00256C9B">
            <w:pPr>
              <w:rPr>
                <w:rFonts w:ascii="Arial" w:hAnsi="Arial" w:cs="Arial"/>
                <w:b/>
                <w:sz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lang w:val="pt-BR"/>
              </w:rPr>
              <w:t>Câmpus Ponta Grossa</w:t>
            </w:r>
          </w:p>
        </w:tc>
      </w:tr>
    </w:tbl>
    <w:p w:rsidR="00D7093E" w:rsidRPr="00D7093E" w:rsidRDefault="00D7093E" w:rsidP="00D7093E">
      <w:pPr>
        <w:rPr>
          <w:rFonts w:ascii="Arial" w:hAnsi="Arial"/>
          <w:lang w:val="pt-BR"/>
        </w:rPr>
      </w:pPr>
    </w:p>
    <w:p w:rsidR="00AA3675" w:rsidRPr="007F1D4A" w:rsidRDefault="00AA3675" w:rsidP="00E25D0D">
      <w:pPr>
        <w:rPr>
          <w:rFonts w:ascii="Arial" w:hAnsi="Arial" w:cs="Arial"/>
          <w:lang w:val="pt-BR"/>
        </w:rPr>
      </w:pPr>
    </w:p>
    <w:p w:rsidR="00A90729" w:rsidRDefault="00A90729" w:rsidP="00E25D0D">
      <w:pPr>
        <w:rPr>
          <w:rFonts w:ascii="Arial" w:hAnsi="Arial" w:cs="Arial"/>
          <w:lang w:val="pt-BR"/>
        </w:rPr>
      </w:pPr>
    </w:p>
    <w:p w:rsidR="007F1D4A" w:rsidRPr="007F1D4A" w:rsidRDefault="007F1D4A" w:rsidP="00E25D0D">
      <w:pPr>
        <w:rPr>
          <w:rFonts w:ascii="Arial" w:hAnsi="Arial" w:cs="Arial"/>
          <w:lang w:val="pt-BR"/>
        </w:rPr>
      </w:pPr>
    </w:p>
    <w:p w:rsidR="00A90729" w:rsidRDefault="00A90729" w:rsidP="00E25D0D">
      <w:pPr>
        <w:rPr>
          <w:rFonts w:ascii="Arial" w:hAnsi="Arial" w:cs="Arial"/>
          <w:lang w:val="pt-BR"/>
        </w:rPr>
      </w:pPr>
    </w:p>
    <w:p w:rsidR="007F1D4A" w:rsidRPr="007F1D4A" w:rsidRDefault="007F1D4A" w:rsidP="00E25D0D">
      <w:pPr>
        <w:rPr>
          <w:rFonts w:ascii="Arial" w:hAnsi="Arial" w:cs="Arial"/>
          <w:lang w:val="pt-BR"/>
        </w:rPr>
      </w:pPr>
    </w:p>
    <w:p w:rsidR="00A90729" w:rsidRPr="007F1D4A" w:rsidRDefault="00A90729" w:rsidP="00E25D0D">
      <w:pPr>
        <w:rPr>
          <w:rFonts w:ascii="Arial" w:hAnsi="Arial" w:cs="Arial"/>
          <w:lang w:val="pt-BR"/>
        </w:rPr>
      </w:pPr>
    </w:p>
    <w:p w:rsidR="00A90729" w:rsidRPr="007F1D4A" w:rsidRDefault="00A90729" w:rsidP="00E25D0D">
      <w:pPr>
        <w:rPr>
          <w:rFonts w:ascii="Arial" w:hAnsi="Arial" w:cs="Arial"/>
          <w:b/>
          <w:sz w:val="28"/>
          <w:szCs w:val="28"/>
          <w:lang w:val="pt-BR"/>
        </w:rPr>
      </w:pPr>
    </w:p>
    <w:p w:rsidR="00A90729" w:rsidRDefault="00A90729" w:rsidP="00E25D0D">
      <w:pPr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546240">
        <w:rPr>
          <w:rFonts w:ascii="Arial" w:hAnsi="Arial" w:cs="Arial"/>
          <w:b/>
          <w:sz w:val="28"/>
          <w:szCs w:val="28"/>
          <w:lang w:val="pt-BR"/>
        </w:rPr>
        <w:t>&lt;Preencher com o Título do Projeto&gt;</w:t>
      </w:r>
    </w:p>
    <w:p w:rsidR="00D7093E" w:rsidRDefault="00D7093E" w:rsidP="00E25D0D">
      <w:pPr>
        <w:jc w:val="center"/>
        <w:rPr>
          <w:rFonts w:ascii="Arial" w:hAnsi="Arial" w:cs="Arial"/>
          <w:b/>
          <w:sz w:val="28"/>
          <w:szCs w:val="28"/>
          <w:lang w:val="pt-BR"/>
        </w:rPr>
      </w:pPr>
    </w:p>
    <w:p w:rsidR="00D7093E" w:rsidRDefault="00D7093E" w:rsidP="00E25D0D">
      <w:pPr>
        <w:jc w:val="center"/>
        <w:rPr>
          <w:rFonts w:ascii="Arial" w:hAnsi="Arial" w:cs="Arial"/>
          <w:b/>
          <w:sz w:val="28"/>
          <w:szCs w:val="28"/>
          <w:lang w:val="pt-BR"/>
        </w:rPr>
      </w:pPr>
    </w:p>
    <w:p w:rsidR="00D7093E" w:rsidRDefault="00D7093E" w:rsidP="00E25D0D">
      <w:pPr>
        <w:jc w:val="center"/>
        <w:rPr>
          <w:rFonts w:ascii="Arial" w:hAnsi="Arial" w:cs="Arial"/>
          <w:b/>
          <w:sz w:val="28"/>
          <w:szCs w:val="28"/>
          <w:lang w:val="pt-BR"/>
        </w:rPr>
      </w:pPr>
    </w:p>
    <w:p w:rsidR="00D7093E" w:rsidRDefault="00D7093E" w:rsidP="00E25D0D">
      <w:pPr>
        <w:jc w:val="center"/>
        <w:rPr>
          <w:rFonts w:ascii="Arial" w:hAnsi="Arial" w:cs="Arial"/>
          <w:b/>
          <w:sz w:val="28"/>
          <w:szCs w:val="28"/>
          <w:lang w:val="pt-BR"/>
        </w:rPr>
      </w:pPr>
    </w:p>
    <w:p w:rsidR="00D7093E" w:rsidRDefault="00D7093E" w:rsidP="00E25D0D">
      <w:pPr>
        <w:jc w:val="center"/>
        <w:rPr>
          <w:rFonts w:ascii="Arial" w:hAnsi="Arial" w:cs="Arial"/>
          <w:b/>
          <w:sz w:val="28"/>
          <w:szCs w:val="28"/>
          <w:lang w:val="pt-BR"/>
        </w:rPr>
      </w:pPr>
    </w:p>
    <w:p w:rsidR="00D7093E" w:rsidRDefault="00D7093E" w:rsidP="00E25D0D">
      <w:pPr>
        <w:jc w:val="center"/>
        <w:rPr>
          <w:rFonts w:ascii="Arial" w:hAnsi="Arial" w:cs="Arial"/>
          <w:b/>
          <w:sz w:val="28"/>
          <w:szCs w:val="28"/>
          <w:lang w:val="pt-BR"/>
        </w:rPr>
      </w:pPr>
      <w:r>
        <w:rPr>
          <w:rFonts w:ascii="Arial" w:hAnsi="Arial" w:cs="Arial"/>
          <w:b/>
          <w:sz w:val="28"/>
          <w:szCs w:val="28"/>
          <w:lang w:val="pt-BR"/>
        </w:rPr>
        <w:t>Linha de Pesquisa:</w:t>
      </w:r>
    </w:p>
    <w:p w:rsidR="00D7093E" w:rsidRPr="00546240" w:rsidRDefault="00D7093E" w:rsidP="00E25D0D">
      <w:pPr>
        <w:jc w:val="center"/>
        <w:rPr>
          <w:rFonts w:ascii="Arial" w:hAnsi="Arial" w:cs="Arial"/>
          <w:b/>
          <w:sz w:val="28"/>
          <w:szCs w:val="28"/>
          <w:lang w:val="pt-BR"/>
        </w:rPr>
      </w:pPr>
      <w:r>
        <w:rPr>
          <w:rFonts w:ascii="Arial" w:hAnsi="Arial" w:cs="Arial"/>
          <w:b/>
          <w:sz w:val="28"/>
          <w:szCs w:val="28"/>
          <w:lang w:val="pt-BR"/>
        </w:rPr>
        <w:t>Sublinha de Pesquisa:</w:t>
      </w:r>
    </w:p>
    <w:p w:rsidR="00A90729" w:rsidRPr="00546240" w:rsidRDefault="00A90729" w:rsidP="00E25D0D">
      <w:pPr>
        <w:jc w:val="center"/>
        <w:rPr>
          <w:rFonts w:ascii="Arial" w:hAnsi="Arial" w:cs="Arial"/>
          <w:lang w:val="pt-BR"/>
        </w:rPr>
      </w:pPr>
    </w:p>
    <w:p w:rsidR="00AA3675" w:rsidRPr="00546240" w:rsidRDefault="00AA3675" w:rsidP="00E25D0D">
      <w:pPr>
        <w:jc w:val="center"/>
        <w:rPr>
          <w:rFonts w:ascii="Arial" w:hAnsi="Arial" w:cs="Arial"/>
          <w:lang w:val="pt-BR"/>
        </w:rPr>
      </w:pPr>
    </w:p>
    <w:p w:rsidR="00AA3675" w:rsidRPr="00546240" w:rsidRDefault="00AA3675" w:rsidP="00E25D0D">
      <w:pPr>
        <w:jc w:val="center"/>
        <w:rPr>
          <w:rFonts w:ascii="Arial" w:hAnsi="Arial" w:cs="Arial"/>
          <w:lang w:val="pt-BR"/>
        </w:rPr>
      </w:pPr>
    </w:p>
    <w:p w:rsidR="00AA3675" w:rsidRPr="00546240" w:rsidRDefault="00AA3675" w:rsidP="00E25D0D">
      <w:pPr>
        <w:jc w:val="center"/>
        <w:rPr>
          <w:rFonts w:ascii="Arial" w:hAnsi="Arial" w:cs="Arial"/>
          <w:lang w:val="pt-BR"/>
        </w:rPr>
      </w:pPr>
    </w:p>
    <w:p w:rsidR="00AA3675" w:rsidRPr="00546240" w:rsidRDefault="00AA3675" w:rsidP="00E25D0D">
      <w:pPr>
        <w:jc w:val="center"/>
        <w:rPr>
          <w:rFonts w:ascii="Arial" w:hAnsi="Arial" w:cs="Arial"/>
          <w:lang w:val="pt-BR"/>
        </w:rPr>
      </w:pPr>
    </w:p>
    <w:p w:rsidR="007F1D4A" w:rsidRPr="00546240" w:rsidRDefault="007F1D4A" w:rsidP="00E25D0D">
      <w:pPr>
        <w:jc w:val="center"/>
        <w:rPr>
          <w:rFonts w:ascii="Arial" w:hAnsi="Arial" w:cs="Arial"/>
          <w:lang w:val="pt-BR"/>
        </w:rPr>
      </w:pPr>
    </w:p>
    <w:p w:rsidR="00AA3675" w:rsidRPr="00546240" w:rsidRDefault="00AA3675" w:rsidP="00E25D0D">
      <w:pPr>
        <w:jc w:val="center"/>
        <w:rPr>
          <w:rFonts w:ascii="Arial" w:hAnsi="Arial" w:cs="Arial"/>
          <w:lang w:val="pt-BR"/>
        </w:rPr>
      </w:pPr>
    </w:p>
    <w:p w:rsidR="00AA3675" w:rsidRPr="00546240" w:rsidRDefault="00AA3675" w:rsidP="00E25D0D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A90729" w:rsidRPr="00546240" w:rsidRDefault="00A90729" w:rsidP="00E25D0D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546240">
        <w:rPr>
          <w:rFonts w:ascii="Arial" w:hAnsi="Arial" w:cs="Arial"/>
          <w:sz w:val="24"/>
          <w:szCs w:val="24"/>
          <w:lang w:val="pt-BR"/>
        </w:rPr>
        <w:t xml:space="preserve">&lt;Preencher com o Nome do </w:t>
      </w:r>
      <w:r w:rsidR="00D7093E">
        <w:rPr>
          <w:rFonts w:ascii="Arial" w:hAnsi="Arial" w:cs="Arial"/>
          <w:sz w:val="24"/>
          <w:szCs w:val="24"/>
          <w:lang w:val="pt-BR"/>
        </w:rPr>
        <w:t>Candidato</w:t>
      </w:r>
      <w:r w:rsidRPr="00546240">
        <w:rPr>
          <w:rFonts w:ascii="Arial" w:hAnsi="Arial" w:cs="Arial"/>
          <w:sz w:val="24"/>
          <w:szCs w:val="24"/>
          <w:lang w:val="pt-BR"/>
        </w:rPr>
        <w:t>&gt;</w:t>
      </w:r>
    </w:p>
    <w:p w:rsidR="00A90729" w:rsidRPr="00546240" w:rsidRDefault="00A90729" w:rsidP="00E25D0D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A90729" w:rsidRPr="00546240" w:rsidRDefault="00A90729" w:rsidP="00E25D0D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7F1D4A" w:rsidRPr="00546240" w:rsidRDefault="007F1D4A" w:rsidP="00E25D0D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7F1D4A" w:rsidRPr="00546240" w:rsidRDefault="007F1D4A" w:rsidP="00E25D0D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7F1D4A" w:rsidRPr="00546240" w:rsidRDefault="007F1D4A" w:rsidP="00E25D0D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7F1D4A" w:rsidRPr="00546240" w:rsidRDefault="007F1D4A" w:rsidP="00E25D0D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A90729" w:rsidRPr="00546240" w:rsidRDefault="00A90729" w:rsidP="00E25D0D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7F1D4A" w:rsidRPr="00546240" w:rsidRDefault="007F1D4A" w:rsidP="00E25D0D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7F1D4A" w:rsidRPr="00546240" w:rsidRDefault="007F1D4A" w:rsidP="00E25D0D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7F1D4A" w:rsidRPr="00546240" w:rsidRDefault="007F1D4A" w:rsidP="00E25D0D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7F1D4A" w:rsidRPr="00546240" w:rsidRDefault="007F1D4A" w:rsidP="00E25D0D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A90729" w:rsidRPr="00546240" w:rsidRDefault="00A90729" w:rsidP="00E25D0D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A90729" w:rsidRPr="00546240" w:rsidRDefault="00A90729" w:rsidP="00E25D0D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546240">
        <w:rPr>
          <w:rFonts w:ascii="Arial" w:hAnsi="Arial" w:cs="Arial"/>
          <w:sz w:val="24"/>
          <w:szCs w:val="24"/>
          <w:lang w:val="pt-BR"/>
        </w:rPr>
        <w:t>&lt;Preencher com Local e Data&gt;</w:t>
      </w:r>
    </w:p>
    <w:p w:rsidR="003E0FB1" w:rsidRPr="00546240" w:rsidRDefault="003E0FB1" w:rsidP="00E25D0D">
      <w:pPr>
        <w:rPr>
          <w:lang w:val="pt-BR"/>
        </w:rPr>
      </w:pPr>
    </w:p>
    <w:p w:rsidR="00A90729" w:rsidRPr="00915E57" w:rsidRDefault="00A90729" w:rsidP="004D10D1">
      <w:pPr>
        <w:pStyle w:val="Ttulo1"/>
        <w:rPr>
          <w:color w:val="auto"/>
          <w:sz w:val="24"/>
          <w:szCs w:val="24"/>
        </w:rPr>
      </w:pPr>
      <w:r w:rsidRPr="00915E57">
        <w:rPr>
          <w:color w:val="auto"/>
        </w:rPr>
        <w:br w:type="page"/>
      </w:r>
      <w:r w:rsidRPr="00915E57">
        <w:rPr>
          <w:color w:val="auto"/>
          <w:sz w:val="24"/>
          <w:szCs w:val="24"/>
        </w:rPr>
        <w:lastRenderedPageBreak/>
        <w:t>Caracterização do Problema</w:t>
      </w:r>
      <w:r w:rsidR="00915E57" w:rsidRPr="00915E57">
        <w:rPr>
          <w:color w:val="auto"/>
          <w:sz w:val="24"/>
          <w:szCs w:val="24"/>
        </w:rPr>
        <w:t xml:space="preserve"> (máximo de 2 páginas)</w:t>
      </w:r>
    </w:p>
    <w:p w:rsidR="00A90729" w:rsidRDefault="00A90729" w:rsidP="003E0FB1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lang w:val="pt-BR"/>
        </w:rPr>
      </w:pPr>
      <w:r w:rsidRPr="008A1CA3">
        <w:rPr>
          <w:rFonts w:ascii="Arial" w:hAnsi="Arial"/>
          <w:lang w:val="pt-BR"/>
        </w:rPr>
        <w:t>Descrever objetivamente, com o apoio da literatura, o problema focalizado, sua relevância no contexto da área inserida e sua importância específica para o avanço do conhecimento.</w:t>
      </w:r>
    </w:p>
    <w:p w:rsidR="00740726" w:rsidRDefault="00740726" w:rsidP="00CC67DB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lang w:val="pt-BR"/>
        </w:rPr>
      </w:pPr>
    </w:p>
    <w:p w:rsidR="00965DE3" w:rsidRPr="00CC67DB" w:rsidRDefault="00965DE3" w:rsidP="00CC67DB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lang w:val="pt-BR"/>
        </w:rPr>
        <w:sectPr w:rsidR="00965DE3" w:rsidRPr="00CC67DB" w:rsidSect="00740726">
          <w:type w:val="continuous"/>
          <w:pgSz w:w="11907" w:h="16840" w:code="9"/>
          <w:pgMar w:top="1418" w:right="1418" w:bottom="1418" w:left="1418" w:header="720" w:footer="720" w:gutter="0"/>
          <w:cols w:space="720"/>
        </w:sectPr>
      </w:pPr>
    </w:p>
    <w:p w:rsidR="00A90729" w:rsidRPr="00915E57" w:rsidRDefault="00A90729" w:rsidP="006D1020">
      <w:pPr>
        <w:pStyle w:val="Ttulo1"/>
        <w:rPr>
          <w:color w:val="auto"/>
          <w:sz w:val="24"/>
          <w:szCs w:val="24"/>
        </w:rPr>
      </w:pPr>
      <w:r w:rsidRPr="00915E57">
        <w:rPr>
          <w:color w:val="auto"/>
          <w:sz w:val="24"/>
          <w:szCs w:val="24"/>
        </w:rPr>
        <w:t>Objetivos e Metas</w:t>
      </w:r>
      <w:r w:rsidR="00915E57" w:rsidRPr="00915E57">
        <w:rPr>
          <w:color w:val="auto"/>
          <w:sz w:val="24"/>
          <w:szCs w:val="24"/>
        </w:rPr>
        <w:t xml:space="preserve"> (máximo de 1 página)</w:t>
      </w:r>
    </w:p>
    <w:p w:rsidR="00965DE3" w:rsidRPr="00965DE3" w:rsidRDefault="00A90729" w:rsidP="00965DE3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lang w:val="pt-BR"/>
        </w:rPr>
      </w:pPr>
      <w:r w:rsidRPr="008A1CA3">
        <w:rPr>
          <w:rFonts w:ascii="Arial" w:hAnsi="Arial"/>
          <w:lang w:val="pt-BR"/>
        </w:rPr>
        <w:t xml:space="preserve">Explicitar </w:t>
      </w:r>
      <w:r w:rsidR="00965DE3">
        <w:rPr>
          <w:rFonts w:ascii="Arial" w:hAnsi="Arial"/>
          <w:lang w:val="pt-BR"/>
        </w:rPr>
        <w:t>os objetivos e metas do projeto</w:t>
      </w:r>
      <w:r w:rsidRPr="008A1CA3">
        <w:rPr>
          <w:rFonts w:ascii="Arial" w:hAnsi="Arial"/>
          <w:lang w:val="pt-BR"/>
        </w:rPr>
        <w:t>.</w:t>
      </w:r>
      <w:r w:rsidR="00965DE3">
        <w:rPr>
          <w:rFonts w:ascii="Arial" w:hAnsi="Arial"/>
          <w:lang w:val="pt-BR"/>
        </w:rPr>
        <w:t xml:space="preserve"> </w:t>
      </w:r>
      <w:r w:rsidR="00965DE3" w:rsidRPr="00965DE3">
        <w:rPr>
          <w:rFonts w:ascii="Arial" w:hAnsi="Arial" w:cs="Arial"/>
          <w:lang w:val="pt-BR"/>
        </w:rPr>
        <w:t>Justificar a p</w:t>
      </w:r>
      <w:r w:rsidR="00D7093E">
        <w:rPr>
          <w:rFonts w:ascii="Arial" w:hAnsi="Arial" w:cs="Arial"/>
          <w:lang w:val="pt-BR"/>
        </w:rPr>
        <w:t>roposição e sua inserção na linha de pesquisa</w:t>
      </w:r>
      <w:r w:rsidR="00965DE3" w:rsidRPr="00965DE3">
        <w:rPr>
          <w:rFonts w:ascii="Arial" w:hAnsi="Arial" w:cs="Arial"/>
          <w:lang w:val="pt-BR"/>
        </w:rPr>
        <w:t xml:space="preserve"> proposta.</w:t>
      </w:r>
    </w:p>
    <w:p w:rsidR="00740726" w:rsidRDefault="00740726" w:rsidP="003E0FB1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lang w:val="pt-BR"/>
        </w:rPr>
      </w:pPr>
    </w:p>
    <w:p w:rsidR="006D1020" w:rsidRPr="008A1CA3" w:rsidRDefault="006D1020" w:rsidP="006D1020">
      <w:pPr>
        <w:pStyle w:val="Ttulo1"/>
        <w:pBdr>
          <w:bottom w:val="single" w:sz="6" w:space="1" w:color="auto"/>
        </w:pBdr>
        <w:jc w:val="both"/>
        <w:rPr>
          <w:color w:val="auto"/>
          <w:sz w:val="24"/>
        </w:rPr>
      </w:pPr>
      <w:r w:rsidRPr="008A1CA3">
        <w:rPr>
          <w:color w:val="auto"/>
          <w:sz w:val="24"/>
        </w:rPr>
        <w:t>Relação com trabalhos anteriores dos envolvidos no projeto</w:t>
      </w:r>
      <w:r w:rsidR="00915E57">
        <w:rPr>
          <w:color w:val="auto"/>
          <w:sz w:val="24"/>
        </w:rPr>
        <w:t xml:space="preserve"> (máximo de ½ página)</w:t>
      </w:r>
    </w:p>
    <w:p w:rsidR="00740726" w:rsidRDefault="006D1020" w:rsidP="00CC67DB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lang w:val="pt-BR"/>
        </w:rPr>
      </w:pPr>
      <w:r w:rsidRPr="008A1CA3">
        <w:rPr>
          <w:rFonts w:ascii="Arial" w:hAnsi="Arial"/>
          <w:lang w:val="pt-BR"/>
        </w:rPr>
        <w:t>Indicar se possível</w:t>
      </w:r>
      <w:r w:rsidR="009111FC" w:rsidRPr="008A1CA3">
        <w:rPr>
          <w:rFonts w:ascii="Arial" w:hAnsi="Arial"/>
          <w:lang w:val="pt-BR"/>
        </w:rPr>
        <w:t>,</w:t>
      </w:r>
      <w:r w:rsidRPr="008A1CA3">
        <w:rPr>
          <w:rFonts w:ascii="Arial" w:hAnsi="Arial"/>
          <w:lang w:val="pt-BR"/>
        </w:rPr>
        <w:t xml:space="preserve"> relação da pesquisa com trabalhos realizados anteriormente. </w:t>
      </w:r>
      <w:r w:rsidRPr="008A1CA3">
        <w:rPr>
          <w:rFonts w:ascii="Arial" w:hAnsi="Arial"/>
          <w:lang w:val="pt-BR"/>
        </w:rPr>
        <w:cr/>
      </w:r>
    </w:p>
    <w:p w:rsidR="00A90729" w:rsidRPr="008A1CA3" w:rsidRDefault="00A90729" w:rsidP="006D1020">
      <w:pPr>
        <w:pStyle w:val="Ttulo1"/>
        <w:pBdr>
          <w:bottom w:val="single" w:sz="6" w:space="1" w:color="auto"/>
        </w:pBdr>
        <w:jc w:val="both"/>
        <w:rPr>
          <w:color w:val="auto"/>
          <w:sz w:val="24"/>
        </w:rPr>
      </w:pPr>
      <w:r w:rsidRPr="008A1CA3">
        <w:rPr>
          <w:color w:val="auto"/>
          <w:sz w:val="24"/>
        </w:rPr>
        <w:t>Metodologia</w:t>
      </w:r>
      <w:r w:rsidR="00915E57">
        <w:rPr>
          <w:color w:val="auto"/>
          <w:sz w:val="24"/>
        </w:rPr>
        <w:t xml:space="preserve"> (máximo de 3 páginas)</w:t>
      </w:r>
    </w:p>
    <w:p w:rsidR="00A90729" w:rsidRDefault="00A90729" w:rsidP="003E0FB1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lang w:val="pt-BR"/>
        </w:rPr>
      </w:pPr>
      <w:r w:rsidRPr="008A1CA3">
        <w:rPr>
          <w:rFonts w:ascii="Arial" w:hAnsi="Arial"/>
          <w:lang w:val="pt-BR"/>
        </w:rPr>
        <w:t xml:space="preserve">Descrever a metodologia </w:t>
      </w:r>
      <w:r w:rsidR="009111FC" w:rsidRPr="008A1CA3">
        <w:rPr>
          <w:rFonts w:ascii="Arial" w:hAnsi="Arial"/>
          <w:lang w:val="pt-BR"/>
        </w:rPr>
        <w:t xml:space="preserve">a ser </w:t>
      </w:r>
      <w:r w:rsidRPr="008A1CA3">
        <w:rPr>
          <w:rFonts w:ascii="Arial" w:hAnsi="Arial"/>
          <w:lang w:val="pt-BR"/>
        </w:rPr>
        <w:t>empregada para a execução do projeto e como os objetivos serão alcançados.</w:t>
      </w:r>
    </w:p>
    <w:p w:rsidR="00965DE3" w:rsidRDefault="00965DE3" w:rsidP="003E0FB1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lang w:val="pt-BR"/>
        </w:rPr>
      </w:pPr>
    </w:p>
    <w:p w:rsidR="00A90729" w:rsidRPr="008A1CA3" w:rsidRDefault="00A90729" w:rsidP="006D1020">
      <w:pPr>
        <w:pStyle w:val="Ttulo1"/>
        <w:pBdr>
          <w:bottom w:val="single" w:sz="6" w:space="1" w:color="auto"/>
        </w:pBdr>
        <w:jc w:val="both"/>
        <w:rPr>
          <w:color w:val="auto"/>
          <w:sz w:val="24"/>
        </w:rPr>
      </w:pPr>
      <w:r w:rsidRPr="008A1CA3">
        <w:rPr>
          <w:color w:val="auto"/>
          <w:sz w:val="24"/>
        </w:rPr>
        <w:t>Resultados e Impactos esperados</w:t>
      </w:r>
      <w:r w:rsidR="00915E57">
        <w:rPr>
          <w:color w:val="auto"/>
          <w:sz w:val="24"/>
        </w:rPr>
        <w:t xml:space="preserve"> (máximo de 1 página)</w:t>
      </w:r>
    </w:p>
    <w:p w:rsidR="00965DE3" w:rsidRDefault="00A90729" w:rsidP="003E0FB1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lang w:val="pt-BR"/>
        </w:rPr>
      </w:pPr>
      <w:r w:rsidRPr="008A1CA3">
        <w:rPr>
          <w:rFonts w:ascii="Arial" w:hAnsi="Arial"/>
          <w:lang w:val="pt-BR"/>
        </w:rPr>
        <w:t>Descrever os resultados e/ou produtos esperados. Estimar a repercussão e/ou impactos sócio-econômicos, técnico-científicos e ambientais dos resultados esperados na solução do problema focalizado.</w:t>
      </w:r>
    </w:p>
    <w:p w:rsidR="00740726" w:rsidRDefault="00740726" w:rsidP="003E0FB1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lang w:val="pt-BR"/>
        </w:rPr>
      </w:pPr>
    </w:p>
    <w:p w:rsidR="001A4EE8" w:rsidRPr="001A4EE8" w:rsidRDefault="001A4EE8" w:rsidP="001A4EE8">
      <w:pPr>
        <w:pStyle w:val="Ttulo1"/>
        <w:pBdr>
          <w:bottom w:val="single" w:sz="6" w:space="1" w:color="auto"/>
        </w:pBdr>
        <w:jc w:val="both"/>
        <w:rPr>
          <w:color w:val="auto"/>
          <w:sz w:val="24"/>
        </w:rPr>
      </w:pPr>
      <w:r w:rsidRPr="001A4EE8">
        <w:rPr>
          <w:color w:val="auto"/>
          <w:sz w:val="24"/>
        </w:rPr>
        <w:t>Riscos e Dificuldades (máximo de 1 página)</w:t>
      </w:r>
    </w:p>
    <w:p w:rsidR="001A4EE8" w:rsidRDefault="001A4EE8" w:rsidP="001A4EE8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lang w:val="pt-BR"/>
        </w:rPr>
      </w:pPr>
      <w:r w:rsidRPr="001A4EE8">
        <w:rPr>
          <w:rFonts w:ascii="Arial" w:hAnsi="Arial"/>
          <w:lang w:val="pt-BR"/>
        </w:rPr>
        <w:t>Comentar sobre possíveis dificuldades e riscos potenciais que poderão interferir na execução das ações propostas e comprometer o alcance das metas e objetivos preconizados. Explicitar as medidas previstas para contornar ou superar essas dificuldades.</w:t>
      </w:r>
    </w:p>
    <w:p w:rsidR="00740726" w:rsidRDefault="00740726" w:rsidP="001A4EE8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lang w:val="pt-BR"/>
        </w:rPr>
      </w:pPr>
    </w:p>
    <w:p w:rsidR="00A90729" w:rsidRPr="008A1CA3" w:rsidRDefault="00A90729" w:rsidP="006D1020">
      <w:pPr>
        <w:pStyle w:val="Ttulo1"/>
        <w:pBdr>
          <w:bottom w:val="single" w:sz="6" w:space="1" w:color="auto"/>
        </w:pBdr>
        <w:jc w:val="both"/>
        <w:rPr>
          <w:color w:val="auto"/>
          <w:sz w:val="24"/>
        </w:rPr>
      </w:pPr>
      <w:r w:rsidRPr="008A1CA3">
        <w:rPr>
          <w:color w:val="auto"/>
          <w:sz w:val="24"/>
        </w:rPr>
        <w:t>Cronograma</w:t>
      </w:r>
      <w:r w:rsidR="00D4133E" w:rsidRPr="008A1CA3">
        <w:rPr>
          <w:color w:val="auto"/>
          <w:sz w:val="24"/>
        </w:rPr>
        <w:t xml:space="preserve"> do Projeto</w:t>
      </w:r>
      <w:r w:rsidR="00915E57">
        <w:rPr>
          <w:color w:val="auto"/>
          <w:sz w:val="24"/>
        </w:rPr>
        <w:t xml:space="preserve"> (máximo de 1 página)</w:t>
      </w:r>
    </w:p>
    <w:p w:rsidR="00A90729" w:rsidRDefault="00A90729" w:rsidP="003E0FB1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lang w:val="pt-BR"/>
        </w:rPr>
      </w:pPr>
      <w:r w:rsidRPr="008A1CA3">
        <w:rPr>
          <w:rFonts w:ascii="Arial" w:hAnsi="Arial"/>
          <w:lang w:val="pt-BR"/>
        </w:rPr>
        <w:t>Apresen</w:t>
      </w:r>
      <w:r w:rsidR="00D4133E" w:rsidRPr="008A1CA3">
        <w:rPr>
          <w:rFonts w:ascii="Arial" w:hAnsi="Arial"/>
          <w:lang w:val="pt-BR"/>
        </w:rPr>
        <w:t>tar o cronograma de atividades</w:t>
      </w:r>
      <w:r w:rsidR="006D1020" w:rsidRPr="008A1CA3">
        <w:rPr>
          <w:rFonts w:ascii="Arial" w:hAnsi="Arial"/>
          <w:lang w:val="pt-BR"/>
        </w:rPr>
        <w:t xml:space="preserve"> do desenvolvimento do projeto</w:t>
      </w:r>
      <w:r w:rsidR="00D4133E" w:rsidRPr="008A1CA3">
        <w:rPr>
          <w:rFonts w:ascii="Arial" w:hAnsi="Arial"/>
          <w:lang w:val="pt-BR"/>
        </w:rPr>
        <w:t>.</w:t>
      </w:r>
    </w:p>
    <w:p w:rsidR="00740726" w:rsidRDefault="00740726" w:rsidP="003E0FB1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lang w:val="pt-BR"/>
        </w:rPr>
      </w:pPr>
    </w:p>
    <w:p w:rsidR="00A90729" w:rsidRPr="00915E57" w:rsidRDefault="00A90729" w:rsidP="006D1020">
      <w:pPr>
        <w:pStyle w:val="Ttulo1"/>
        <w:pBdr>
          <w:bottom w:val="single" w:sz="6" w:space="1" w:color="auto"/>
        </w:pBdr>
        <w:jc w:val="both"/>
        <w:rPr>
          <w:color w:val="auto"/>
          <w:sz w:val="24"/>
        </w:rPr>
      </w:pPr>
      <w:r w:rsidRPr="008A1CA3">
        <w:rPr>
          <w:color w:val="auto"/>
          <w:sz w:val="24"/>
        </w:rPr>
        <w:t xml:space="preserve">Aspectos Éticos </w:t>
      </w:r>
      <w:r w:rsidRPr="00915E57">
        <w:rPr>
          <w:color w:val="auto"/>
          <w:sz w:val="24"/>
        </w:rPr>
        <w:t>(quando aplicável</w:t>
      </w:r>
      <w:r w:rsidR="00915E57">
        <w:rPr>
          <w:color w:val="auto"/>
          <w:sz w:val="24"/>
        </w:rPr>
        <w:t>, máximo de ½ página</w:t>
      </w:r>
      <w:r w:rsidRPr="00915E57">
        <w:rPr>
          <w:color w:val="auto"/>
          <w:sz w:val="24"/>
        </w:rPr>
        <w:t>)</w:t>
      </w:r>
    </w:p>
    <w:p w:rsidR="00A90729" w:rsidRDefault="00A90729" w:rsidP="00965DE3">
      <w:pPr>
        <w:pStyle w:val="Corpodetexto"/>
        <w:numPr>
          <w:ilvl w:val="12"/>
          <w:numId w:val="0"/>
        </w:numPr>
        <w:spacing w:line="360" w:lineRule="auto"/>
        <w:rPr>
          <w:rFonts w:ascii="Arial" w:hAnsi="Arial"/>
          <w:lang w:val="pt-BR"/>
        </w:rPr>
      </w:pPr>
      <w:r w:rsidRPr="008A1CA3">
        <w:rPr>
          <w:rFonts w:ascii="Arial" w:hAnsi="Arial"/>
          <w:lang w:val="pt-BR"/>
        </w:rPr>
        <w:t xml:space="preserve">Para projetos de pesquisa clínica, </w:t>
      </w:r>
      <w:r w:rsidR="00F04156" w:rsidRPr="008A1CA3">
        <w:rPr>
          <w:rFonts w:ascii="Arial" w:hAnsi="Arial"/>
          <w:lang w:val="pt-BR"/>
        </w:rPr>
        <w:t>epidemiológica</w:t>
      </w:r>
      <w:r w:rsidRPr="008A1CA3">
        <w:rPr>
          <w:rFonts w:ascii="Arial" w:hAnsi="Arial"/>
          <w:lang w:val="pt-BR"/>
        </w:rPr>
        <w:t>, ou no âmbito das Ciências Humanas, que envolva experimentos com seres humanos ou animais, explicitar como estão sendo contemplados seus aspectos éticos.</w:t>
      </w:r>
    </w:p>
    <w:p w:rsidR="00965DE3" w:rsidRDefault="00965DE3" w:rsidP="00965DE3">
      <w:pPr>
        <w:pStyle w:val="Corpodetexto"/>
        <w:numPr>
          <w:ilvl w:val="12"/>
          <w:numId w:val="0"/>
        </w:numPr>
        <w:spacing w:line="360" w:lineRule="auto"/>
        <w:rPr>
          <w:rFonts w:ascii="Arial" w:hAnsi="Arial"/>
          <w:lang w:val="pt-BR"/>
        </w:rPr>
      </w:pPr>
    </w:p>
    <w:p w:rsidR="00A90729" w:rsidRPr="008A1CA3" w:rsidRDefault="00A90729" w:rsidP="006D1020">
      <w:pPr>
        <w:pStyle w:val="Ttulo1"/>
        <w:pBdr>
          <w:bottom w:val="single" w:sz="6" w:space="1" w:color="auto"/>
        </w:pBdr>
        <w:jc w:val="both"/>
        <w:rPr>
          <w:color w:val="auto"/>
          <w:sz w:val="24"/>
        </w:rPr>
      </w:pPr>
      <w:r w:rsidRPr="008A1CA3">
        <w:rPr>
          <w:color w:val="auto"/>
          <w:sz w:val="24"/>
        </w:rPr>
        <w:lastRenderedPageBreak/>
        <w:t xml:space="preserve">Referências Bibliográficas </w:t>
      </w:r>
      <w:r w:rsidR="00915E57">
        <w:rPr>
          <w:color w:val="auto"/>
          <w:sz w:val="24"/>
        </w:rPr>
        <w:t>(máximo de 2 páginas)</w:t>
      </w:r>
    </w:p>
    <w:p w:rsidR="00A90729" w:rsidRPr="008A1CA3" w:rsidRDefault="00A90729" w:rsidP="003E0FB1">
      <w:pPr>
        <w:spacing w:line="360" w:lineRule="auto"/>
        <w:jc w:val="both"/>
        <w:rPr>
          <w:rFonts w:ascii="Arial" w:hAnsi="Arial"/>
          <w:lang w:val="pt-BR"/>
        </w:rPr>
      </w:pPr>
      <w:r w:rsidRPr="008A1CA3">
        <w:rPr>
          <w:rFonts w:ascii="Arial" w:hAnsi="Arial"/>
          <w:lang w:val="pt-BR"/>
        </w:rPr>
        <w:t>Relacionar as obras da literatura citad</w:t>
      </w:r>
      <w:r w:rsidR="00D4133E" w:rsidRPr="008A1CA3">
        <w:rPr>
          <w:rFonts w:ascii="Arial" w:hAnsi="Arial"/>
          <w:lang w:val="pt-BR"/>
        </w:rPr>
        <w:t>as.</w:t>
      </w:r>
    </w:p>
    <w:p w:rsidR="00A90729" w:rsidRPr="008A1CA3" w:rsidRDefault="00A90729">
      <w:pPr>
        <w:jc w:val="both"/>
        <w:rPr>
          <w:rFonts w:ascii="Arial" w:hAnsi="Arial"/>
          <w:lang w:val="pt-BR"/>
        </w:rPr>
      </w:pPr>
    </w:p>
    <w:sectPr w:rsidR="00A90729" w:rsidRPr="008A1CA3" w:rsidSect="00740726">
      <w:type w:val="continuous"/>
      <w:pgSz w:w="11907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AE9" w:rsidRDefault="008B7AE9" w:rsidP="00740726">
      <w:r>
        <w:separator/>
      </w:r>
    </w:p>
  </w:endnote>
  <w:endnote w:type="continuationSeparator" w:id="0">
    <w:p w:rsidR="008B7AE9" w:rsidRDefault="008B7AE9" w:rsidP="0074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AE9" w:rsidRDefault="008B7AE9" w:rsidP="00740726">
      <w:r>
        <w:separator/>
      </w:r>
    </w:p>
  </w:footnote>
  <w:footnote w:type="continuationSeparator" w:id="0">
    <w:p w:rsidR="008B7AE9" w:rsidRDefault="008B7AE9" w:rsidP="00740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1DB8"/>
    <w:multiLevelType w:val="singleLevel"/>
    <w:tmpl w:val="6220EBF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996393C"/>
    <w:multiLevelType w:val="hybridMultilevel"/>
    <w:tmpl w:val="92565EEA"/>
    <w:lvl w:ilvl="0" w:tplc="81E82CDE">
      <w:start w:val="1"/>
      <w:numFmt w:val="decimal"/>
      <w:pStyle w:val="Ttulo1"/>
      <w:lvlText w:val="%1."/>
      <w:lvlJc w:val="left"/>
      <w:pPr>
        <w:ind w:left="644" w:hanging="360"/>
      </w:pPr>
      <w:rPr>
        <w:rFonts w:ascii="Trebuchet MS" w:hAnsi="Trebuchet MS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81E10"/>
    <w:multiLevelType w:val="hybridMultilevel"/>
    <w:tmpl w:val="9AA4F26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1CED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48"/>
    <w:rsid w:val="00030D99"/>
    <w:rsid w:val="000457D7"/>
    <w:rsid w:val="0005448A"/>
    <w:rsid w:val="001A4EE8"/>
    <w:rsid w:val="00296797"/>
    <w:rsid w:val="003B7380"/>
    <w:rsid w:val="003E0FB1"/>
    <w:rsid w:val="004D10D1"/>
    <w:rsid w:val="005038D4"/>
    <w:rsid w:val="00536C57"/>
    <w:rsid w:val="00546240"/>
    <w:rsid w:val="00605A76"/>
    <w:rsid w:val="006D1020"/>
    <w:rsid w:val="007353D7"/>
    <w:rsid w:val="00740726"/>
    <w:rsid w:val="007C759E"/>
    <w:rsid w:val="007F1D4A"/>
    <w:rsid w:val="008A1CA3"/>
    <w:rsid w:val="008B7AE9"/>
    <w:rsid w:val="009111FC"/>
    <w:rsid w:val="00915E57"/>
    <w:rsid w:val="00934630"/>
    <w:rsid w:val="00965DE3"/>
    <w:rsid w:val="009C25A9"/>
    <w:rsid w:val="009E1478"/>
    <w:rsid w:val="00A90729"/>
    <w:rsid w:val="00AA3675"/>
    <w:rsid w:val="00BE69C2"/>
    <w:rsid w:val="00C23048"/>
    <w:rsid w:val="00CA6307"/>
    <w:rsid w:val="00CC67DB"/>
    <w:rsid w:val="00D4133E"/>
    <w:rsid w:val="00D7093E"/>
    <w:rsid w:val="00D96D1D"/>
    <w:rsid w:val="00D978A4"/>
    <w:rsid w:val="00DA380F"/>
    <w:rsid w:val="00E25D0D"/>
    <w:rsid w:val="00E74796"/>
    <w:rsid w:val="00EA48B4"/>
    <w:rsid w:val="00F0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E113F2-C324-4EB0-90F3-515D4D28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pt-BR"/>
    </w:rPr>
  </w:style>
  <w:style w:type="paragraph" w:styleId="Ttulo1">
    <w:name w:val="heading 1"/>
    <w:basedOn w:val="Normal"/>
    <w:next w:val="Normal"/>
    <w:qFormat/>
    <w:rsid w:val="006D1020"/>
    <w:pPr>
      <w:keepNext/>
      <w:numPr>
        <w:numId w:val="2"/>
      </w:numPr>
      <w:pBdr>
        <w:bottom w:val="single" w:sz="4" w:space="1" w:color="auto"/>
      </w:pBdr>
      <w:spacing w:before="240" w:after="60"/>
      <w:outlineLvl w:val="0"/>
    </w:pPr>
    <w:rPr>
      <w:rFonts w:ascii="Trebuchet MS" w:hAnsi="Trebuchet MS"/>
      <w:b/>
      <w:color w:val="31849B" w:themeColor="accent5" w:themeShade="BF"/>
      <w:kern w:val="28"/>
      <w:sz w:val="28"/>
      <w:lang w:val="pt-BR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  <w:lang w:val="pt-BR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</w:style>
  <w:style w:type="paragraph" w:styleId="Sumrio1">
    <w:name w:val="toc 1"/>
    <w:basedOn w:val="Normal"/>
    <w:next w:val="Normal"/>
    <w:semiHidden/>
    <w:pPr>
      <w:spacing w:before="360"/>
    </w:pPr>
    <w:rPr>
      <w:rFonts w:ascii="Arial" w:hAnsi="Arial"/>
      <w:b/>
      <w:caps/>
      <w:sz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57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57D7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E0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07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0726"/>
    <w:rPr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407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0726"/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jetos\CNPq\ApresentacaoDePropostas\FontesConfigurador\output\config\fix\model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FEA17-FC1A-42C2-BC94-8020DB3F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3</Pages>
  <Words>331</Words>
  <Characters>1791</Characters>
  <Application>Microsoft Office Word</Application>
  <DocSecurity>0</DocSecurity>
  <Lines>14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MODELO</vt:lpstr>
      </vt:variant>
      <vt:variant>
        <vt:i4>0</vt:i4>
      </vt:variant>
    </vt:vector>
  </HeadingPairs>
  <TitlesOfParts>
    <vt:vector size="2" baseType="lpstr">
      <vt:lpstr>MODELO</vt:lpstr>
      <vt:lpstr>MODELO</vt:lpstr>
    </vt:vector>
  </TitlesOfParts>
  <Company>Microsoft</Company>
  <LinksUpToDate>false</LinksUpToDate>
  <CharactersWithSpaces>2118</CharactersWithSpaces>
  <SharedDoc>false</SharedDoc>
  <HLinks>
    <vt:vector size="6" baseType="variant">
      <vt:variant>
        <vt:i4>720968</vt:i4>
      </vt:variant>
      <vt:variant>
        <vt:i4>-1</vt:i4>
      </vt:variant>
      <vt:variant>
        <vt:i4>1026</vt:i4>
      </vt:variant>
      <vt:variant>
        <vt:i4>1</vt:i4>
      </vt:variant>
      <vt:variant>
        <vt:lpwstr>http://www.ufpel.edu.br/img/ufpellogo.jpg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</dc:title>
  <dc:creator>Claudia</dc:creator>
  <cp:lastModifiedBy>guata</cp:lastModifiedBy>
  <cp:revision>2</cp:revision>
  <cp:lastPrinted>2004-05-21T14:03:00Z</cp:lastPrinted>
  <dcterms:created xsi:type="dcterms:W3CDTF">2016-12-16T12:20:00Z</dcterms:created>
  <dcterms:modified xsi:type="dcterms:W3CDTF">2016-12-16T12:20:00Z</dcterms:modified>
</cp:coreProperties>
</file>