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23" w:rsidRDefault="00B24DCB">
      <w:pPr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DD6523" w:rsidRDefault="00B24DCB">
      <w:pPr>
        <w:jc w:val="center"/>
        <w:rPr>
          <w:b/>
        </w:rPr>
      </w:pPr>
      <w:r>
        <w:rPr>
          <w:b/>
        </w:rPr>
        <w:t>QUESITOS QUE SERÃO AVALIADOS PARA A PONTUAÇÃO DOS PROJETOS DE INOVAÇÃO</w:t>
      </w:r>
    </w:p>
    <w:p w:rsidR="00DD6523" w:rsidRDefault="00DD6523">
      <w:pPr>
        <w:spacing w:after="240"/>
        <w:jc w:val="center"/>
        <w:rPr>
          <w:b/>
        </w:rPr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>1.  PARCERIAS DO PROJETO (valor: 00, 10, 20 ou 25 pontos)</w:t>
      </w:r>
    </w:p>
    <w:p w:rsidR="00DD6523" w:rsidRDefault="00B24DCB">
      <w:pPr>
        <w:jc w:val="both"/>
      </w:pPr>
      <w:r>
        <w:t xml:space="preserve">Neste item deve-se mencionar se o projeto é </w:t>
      </w:r>
      <w:r>
        <w:t>fruto de cooperações/acordos de parceria com empresas/terceiros, e se o produto/processo desenvolvido atende às necessidades de alguma empresa envolvida.</w:t>
      </w:r>
    </w:p>
    <w:p w:rsidR="00DD6523" w:rsidRDefault="00DD6523">
      <w:pPr>
        <w:jc w:val="both"/>
      </w:pPr>
    </w:p>
    <w:p w:rsidR="00DD6523" w:rsidRDefault="00B24DCB">
      <w:pPr>
        <w:jc w:val="both"/>
      </w:pPr>
      <w:r>
        <w:t>Inserir no projeto documento ou parte do documento que evidencie a parceria, como acordo de cooperaçã</w:t>
      </w:r>
      <w:r>
        <w:t>o firmado, carta de intenção, etc ou iden</w:t>
      </w:r>
      <w:r>
        <w:rPr>
          <w:rStyle w:val="Tipodeletrapredefinidodopargrafo"/>
          <w:rFonts w:eastAsia="Arial"/>
        </w:rPr>
        <w:t>ti</w:t>
      </w:r>
      <w:r>
        <w:t>ficadas empresas com potencial interesse no projeto.</w:t>
      </w:r>
    </w:p>
    <w:p w:rsidR="00DD6523" w:rsidRDefault="00DD6523">
      <w:pPr>
        <w:jc w:val="both"/>
      </w:pPr>
    </w:p>
    <w:p w:rsidR="00DD6523" w:rsidRDefault="00B24DCB">
      <w:pPr>
        <w:jc w:val="both"/>
      </w:pPr>
      <w:r>
        <w:t>Nesse item será avaliado se existe alinhamento do projeto às demandas reais da sociedade por meio de cooperação/parceria ou documento similar que evidencie a p</w:t>
      </w:r>
      <w:r>
        <w:t>rovável parceria com alguma empresa ou terceiros:</w:t>
      </w:r>
    </w:p>
    <w:p w:rsidR="00DD6523" w:rsidRDefault="00DD6523">
      <w:pPr>
        <w:jc w:val="both"/>
      </w:pPr>
    </w:p>
    <w:p w:rsidR="00DD6523" w:rsidRDefault="00B24DCB">
      <w:pPr>
        <w:jc w:val="both"/>
      </w:pPr>
      <w:r>
        <w:t>- Acordo/termo de cooperação firmado: 25 pontos</w:t>
      </w:r>
    </w:p>
    <w:p w:rsidR="00DD6523" w:rsidRDefault="00B24DCB">
      <w:pPr>
        <w:jc w:val="both"/>
      </w:pPr>
      <w:r>
        <w:t>- Carta de intenção de parceria: 20 pontos</w:t>
      </w:r>
    </w:p>
    <w:p w:rsidR="00DD6523" w:rsidRDefault="00B24DCB">
      <w:pPr>
        <w:jc w:val="both"/>
      </w:pPr>
      <w:r>
        <w:t>- Iden</w:t>
      </w:r>
      <w:r>
        <w:rPr>
          <w:rStyle w:val="Tipodeletrapredefinidodopargrafo"/>
          <w:rFonts w:eastAsia="Arial"/>
        </w:rPr>
        <w:t>ti</w:t>
      </w:r>
      <w:r>
        <w:t>ficação de empresas com potencial interesse: 10 pontos</w:t>
      </w:r>
    </w:p>
    <w:p w:rsidR="00DD6523" w:rsidRDefault="00B24DCB">
      <w:pPr>
        <w:jc w:val="both"/>
      </w:pPr>
      <w:r>
        <w:t xml:space="preserve">- Não apresenta nenhum </w:t>
      </w:r>
      <w:r>
        <w:rPr>
          <w:rStyle w:val="Tipodeletrapredefinidodopargrafo"/>
          <w:rFonts w:eastAsia="Arial"/>
        </w:rPr>
        <w:t>ti</w:t>
      </w:r>
      <w:r>
        <w:t>po de parceria: 00 pontos</w:t>
      </w:r>
    </w:p>
    <w:p w:rsidR="00DD6523" w:rsidRDefault="00DD6523">
      <w:pPr>
        <w:jc w:val="both"/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>2. POTENCIAL DE GERAÇÃO DE PRODUTOS E/OU PROCESSOS INOVADORES (valor: 00, 10, 15 ou 20 pontos)</w:t>
      </w:r>
    </w:p>
    <w:p w:rsidR="00DD6523" w:rsidRDefault="00B24DCB">
      <w:pPr>
        <w:jc w:val="both"/>
      </w:pPr>
      <w:r>
        <w:t>Apresentar o potencial inova</w:t>
      </w:r>
      <w:r>
        <w:rPr>
          <w:rStyle w:val="Tipodeletrapredefinidodopargrafo"/>
          <w:rFonts w:eastAsia="Arial"/>
        </w:rPr>
        <w:t>tiv</w:t>
      </w:r>
      <w:r>
        <w:t>o que o projeto apresenta para gerar um produto/processo inovador, incluindo geração de propriedade intelectual (se é alto, médio</w:t>
      </w:r>
      <w:r>
        <w:t xml:space="preserve"> ou baixo) e porquê. Os projetos devem focar em desenvolvimento da propriedade intelectual na modalidade de patentes, desenho industrial, programas de computador, cul</w:t>
      </w:r>
      <w:r>
        <w:rPr>
          <w:rStyle w:val="Tipodeletrapredefinidodopargrafo"/>
          <w:rFonts w:eastAsia="Arial"/>
        </w:rPr>
        <w:t>ti</w:t>
      </w:r>
      <w:r>
        <w:t>vares e/ou topografia de circuitos integrados.</w:t>
      </w:r>
    </w:p>
    <w:p w:rsidR="00DD6523" w:rsidRDefault="00B24DCB">
      <w:pPr>
        <w:jc w:val="both"/>
      </w:pPr>
      <w:r>
        <w:t>Nesse item será avaliado o nível do poten</w:t>
      </w:r>
      <w:r>
        <w:t>cial inova</w:t>
      </w:r>
      <w:r>
        <w:rPr>
          <w:rStyle w:val="Tipodeletrapredefinidodopargrafo"/>
          <w:rFonts w:eastAsia="Arial"/>
        </w:rPr>
        <w:t>tiv</w:t>
      </w:r>
      <w:r>
        <w:t>o que o projeto apresenta para gerar um produto/processo inovador:</w:t>
      </w:r>
    </w:p>
    <w:p w:rsidR="00DD6523" w:rsidRDefault="00B24DCB">
      <w:pPr>
        <w:jc w:val="both"/>
      </w:pPr>
      <w:r>
        <w:t>- alto potencial: 20 pontos</w:t>
      </w:r>
    </w:p>
    <w:p w:rsidR="00DD6523" w:rsidRDefault="00B24DCB">
      <w:pPr>
        <w:jc w:val="both"/>
      </w:pPr>
      <w:r>
        <w:t>- médio potencial: 15 pontos</w:t>
      </w:r>
    </w:p>
    <w:p w:rsidR="00DD6523" w:rsidRDefault="00B24DCB">
      <w:pPr>
        <w:jc w:val="both"/>
      </w:pPr>
      <w:r>
        <w:t>- baixo potencial: 10 pontos</w:t>
      </w:r>
    </w:p>
    <w:p w:rsidR="00DD6523" w:rsidRDefault="00B24DCB">
      <w:pPr>
        <w:jc w:val="both"/>
      </w:pPr>
      <w:r>
        <w:t>- não apresenta potencial para geração de propriedade intelectual: 00 pontos</w:t>
      </w:r>
    </w:p>
    <w:p w:rsidR="00DD6523" w:rsidRDefault="00DD6523">
      <w:pPr>
        <w:spacing w:after="240"/>
        <w:jc w:val="both"/>
        <w:rPr>
          <w:b/>
        </w:rPr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>DIFERENCIAL INOVATIVO DO PROJETO (valor: até 20 pontos)</w:t>
      </w:r>
    </w:p>
    <w:p w:rsidR="00DD6523" w:rsidRDefault="00B24DCB">
      <w:pPr>
        <w:jc w:val="both"/>
      </w:pPr>
      <w:r>
        <w:t>Neste item o proponente deve apresentar o projeto, quais os obje</w:t>
      </w:r>
      <w:r>
        <w:rPr>
          <w:rStyle w:val="Tipodeletrapredefinidodopargrafo"/>
          <w:rFonts w:eastAsia="Arial"/>
        </w:rPr>
        <w:t>ti</w:t>
      </w:r>
      <w:r>
        <w:t>vos, jus</w:t>
      </w:r>
      <w:r>
        <w:rPr>
          <w:rStyle w:val="Tipodeletrapredefinidodopargrafo"/>
          <w:rFonts w:eastAsia="Arial"/>
        </w:rPr>
        <w:t>ti</w:t>
      </w:r>
      <w:r>
        <w:t>fica</w:t>
      </w:r>
      <w:r>
        <w:rPr>
          <w:rStyle w:val="Tipodeletrapredefinidodopargrafo"/>
          <w:rFonts w:eastAsia="Arial"/>
        </w:rPr>
        <w:t>ti</w:t>
      </w:r>
      <w:r>
        <w:t>va, vantagens em relação ao estado da técnica, apresentando o diferencial inova</w:t>
      </w:r>
      <w:r>
        <w:rPr>
          <w:rStyle w:val="Tipodeletrapredefinidodopargrafo"/>
          <w:rFonts w:eastAsia="Arial"/>
        </w:rPr>
        <w:t>ti</w:t>
      </w:r>
      <w:r>
        <w:t>vo em relação aos demais produtos exi</w:t>
      </w:r>
      <w:r>
        <w:t>stentes. Deve ser explicado qual o problema técnico a ser resolvido, sua necessidade de solução e os bene</w:t>
      </w:r>
      <w:r>
        <w:rPr>
          <w:rStyle w:val="Tipodeletrapredefinidodopargrafo"/>
          <w:rFonts w:eastAsia="Arial"/>
        </w:rPr>
        <w:t>fí</w:t>
      </w:r>
      <w:r>
        <w:t>cios do resultado final do projeto e qual a relação com a sociedade e/ou mercado.</w:t>
      </w:r>
    </w:p>
    <w:p w:rsidR="00DD6523" w:rsidRDefault="00B24DCB">
      <w:pPr>
        <w:jc w:val="both"/>
      </w:pPr>
      <w:r>
        <w:t>Serão avaliados neste item (somar cada um dos itens abaixo):</w:t>
      </w:r>
    </w:p>
    <w:p w:rsidR="00DD6523" w:rsidRDefault="00B24DCB">
      <w:pPr>
        <w:jc w:val="both"/>
      </w:pPr>
      <w:r>
        <w:t>- se a</w:t>
      </w:r>
      <w:r>
        <w:t>presenta o problema que sua ideia pretende solucionar: até 05 pontos</w:t>
      </w:r>
    </w:p>
    <w:p w:rsidR="00DD6523" w:rsidRDefault="00B24DCB">
      <w:pPr>
        <w:jc w:val="both"/>
      </w:pPr>
      <w:r>
        <w:t>- se apresenta os detalhes técnico-cien</w:t>
      </w:r>
      <w:r>
        <w:rPr>
          <w:rStyle w:val="Tipodeletrapredefinidodopargrafo"/>
          <w:rFonts w:eastAsia="Arial"/>
        </w:rPr>
        <w:t>tí</w:t>
      </w:r>
      <w:r>
        <w:t>ficos da solução: até 05 pontos</w:t>
      </w:r>
    </w:p>
    <w:p w:rsidR="00DD6523" w:rsidRDefault="00B24DCB">
      <w:pPr>
        <w:jc w:val="both"/>
      </w:pPr>
      <w:r>
        <w:t>- se apresenta soluções similares e o diferencial do projeto: até 10 pontos</w:t>
      </w:r>
    </w:p>
    <w:p w:rsidR="00DD6523" w:rsidRDefault="00DD6523">
      <w:pPr>
        <w:jc w:val="both"/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>4. ABRANGÊNCIA DA INOVAÇÃO (valor: 00</w:t>
      </w:r>
      <w:r>
        <w:rPr>
          <w:b/>
        </w:rPr>
        <w:t>, 05, 10 ou 15 pontos)</w:t>
      </w:r>
    </w:p>
    <w:p w:rsidR="00DD6523" w:rsidRDefault="00B24DCB">
      <w:pPr>
        <w:jc w:val="both"/>
      </w:pPr>
      <w:r>
        <w:t>Descrever neste item para quem está sendo desenvolvido este projeto (para a própria empresa/comunidade interna, para o mercado/comunidade externa ou para o mundo/inúmeras empresas) a fim de entender qual o grau de impacto de produto/</w:t>
      </w:r>
      <w:r>
        <w:t>processo a ser desenvolvido.</w:t>
      </w:r>
    </w:p>
    <w:p w:rsidR="00DD6523" w:rsidRDefault="00B24DCB">
      <w:pPr>
        <w:jc w:val="both"/>
      </w:pPr>
      <w:r>
        <w:t>Nesse item será avaliada a abrangência da inovação:</w:t>
      </w:r>
    </w:p>
    <w:p w:rsidR="00DD6523" w:rsidRDefault="00B24DCB">
      <w:pPr>
        <w:jc w:val="both"/>
      </w:pPr>
      <w:r>
        <w:t>- Global (usado por inúmeras empresas): 15 pontos</w:t>
      </w:r>
    </w:p>
    <w:p w:rsidR="00DD6523" w:rsidRDefault="00B24DCB">
      <w:pPr>
        <w:jc w:val="both"/>
      </w:pPr>
      <w:r>
        <w:t>- Somente para um nicho de mercado (poucas empresas): 10 pontos</w:t>
      </w:r>
    </w:p>
    <w:p w:rsidR="00DD6523" w:rsidRDefault="00B24DCB">
      <w:pPr>
        <w:jc w:val="both"/>
      </w:pPr>
      <w:r>
        <w:t>- Para a própria empresa/comunidade interna: 05 pontos</w:t>
      </w:r>
    </w:p>
    <w:p w:rsidR="00DD6523" w:rsidRDefault="00B24DCB">
      <w:pPr>
        <w:jc w:val="both"/>
      </w:pPr>
      <w:r>
        <w:t xml:space="preserve">- Não </w:t>
      </w:r>
      <w:r>
        <w:t>tem abrangência/somente uso pessoal: 00 pontos</w:t>
      </w:r>
    </w:p>
    <w:p w:rsidR="00DD6523" w:rsidRDefault="00DD6523">
      <w:pPr>
        <w:jc w:val="both"/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>5. MATURIDADE DO PROJETO (valor: 00, 05 ou 10 pontos)</w:t>
      </w:r>
    </w:p>
    <w:p w:rsidR="00DD6523" w:rsidRDefault="00B24DCB">
      <w:pPr>
        <w:jc w:val="both"/>
      </w:pPr>
      <w:r>
        <w:t xml:space="preserve">Explicar em que nível de maturação está o projeto, se ainda está somente no papel (fase inicial), se é um projeto que já está em andamento e em qual fase </w:t>
      </w:r>
      <w:r>
        <w:t>de desenvolvimento (pesquisa ou implementação).</w:t>
      </w:r>
    </w:p>
    <w:p w:rsidR="00DD6523" w:rsidRDefault="00B24DCB">
      <w:pPr>
        <w:jc w:val="both"/>
      </w:pPr>
      <w:r>
        <w:t>Nesse item será avaliado o estágio de desenvolvimento do projeto de inovação:</w:t>
      </w:r>
    </w:p>
    <w:p w:rsidR="00DD6523" w:rsidRDefault="00B24DCB">
      <w:pPr>
        <w:jc w:val="both"/>
      </w:pPr>
      <w:r>
        <w:t>- fase de implementação e/ou mercado: 10 pontos</w:t>
      </w:r>
    </w:p>
    <w:p w:rsidR="00DD6523" w:rsidRDefault="00B24DCB">
      <w:pPr>
        <w:jc w:val="both"/>
      </w:pPr>
      <w:r>
        <w:t>- fase de pesquisa e desenvolvimento: 05 pontos</w:t>
      </w:r>
    </w:p>
    <w:p w:rsidR="00DD6523" w:rsidRDefault="00B24DCB">
      <w:pPr>
        <w:jc w:val="both"/>
      </w:pPr>
      <w:r>
        <w:t>- fase inicial: 00 pontos</w:t>
      </w:r>
    </w:p>
    <w:p w:rsidR="00DD6523" w:rsidRDefault="00DD6523">
      <w:pPr>
        <w:jc w:val="both"/>
      </w:pPr>
    </w:p>
    <w:p w:rsidR="00DD6523" w:rsidRDefault="00B24DCB">
      <w:pPr>
        <w:spacing w:after="240"/>
        <w:jc w:val="both"/>
        <w:rPr>
          <w:b/>
        </w:rPr>
      </w:pPr>
      <w:r>
        <w:rPr>
          <w:b/>
        </w:rPr>
        <w:t>6. METO</w:t>
      </w:r>
      <w:r>
        <w:rPr>
          <w:b/>
        </w:rPr>
        <w:t>DOLOGIA (valor: 00,02, 05 ou 10 pontos)</w:t>
      </w:r>
    </w:p>
    <w:p w:rsidR="00DD6523" w:rsidRDefault="00B24DCB">
      <w:pPr>
        <w:jc w:val="both"/>
      </w:pPr>
      <w:r>
        <w:t>Apresentar a sequência de passos a ser seguida de acordo com as a</w:t>
      </w:r>
      <w:r>
        <w:rPr>
          <w:rStyle w:val="Tipodeletrapredefinidodopargrafo"/>
          <w:rFonts w:eastAsia="Arial"/>
        </w:rPr>
        <w:t>ti</w:t>
      </w:r>
      <w:r>
        <w:t xml:space="preserve">vidades propostas e com o período de execução, que poderá ser de 12 a 36 meses. Deve possuir uma explicação de cada passo da metodologia e o </w:t>
      </w:r>
      <w:r>
        <w:t>cronograma de execução.</w:t>
      </w:r>
    </w:p>
    <w:p w:rsidR="00DD6523" w:rsidRDefault="00B24DCB">
      <w:pPr>
        <w:jc w:val="both"/>
      </w:pPr>
      <w:r>
        <w:t>Nesse item será analisado se o projeto, dentro do tempo previsto no cronograma, ofertará à sociedade conhecimentos da universidade em forma de transferência de tecnologia e inovação.</w:t>
      </w:r>
    </w:p>
    <w:p w:rsidR="00DD6523" w:rsidRDefault="00B24DCB">
      <w:pPr>
        <w:jc w:val="both"/>
      </w:pPr>
      <w:r>
        <w:t>- Sequência de passos adequados as etapas, bem ex</w:t>
      </w:r>
      <w:r>
        <w:t>plicado e com cronograma – 10 pontos</w:t>
      </w:r>
    </w:p>
    <w:p w:rsidR="00DD6523" w:rsidRDefault="00B24DCB">
      <w:pPr>
        <w:jc w:val="both"/>
      </w:pPr>
      <w:r>
        <w:t>- Sequência de passos com pouco detalhamento e cronograma – 05 pontos</w:t>
      </w:r>
    </w:p>
    <w:p w:rsidR="00DD6523" w:rsidRDefault="00B24DCB">
      <w:pPr>
        <w:jc w:val="both"/>
      </w:pPr>
      <w:r>
        <w:t>- Sequência de passos apenas com etapas e cronograma – 02 pontos</w:t>
      </w:r>
    </w:p>
    <w:p w:rsidR="00DD6523" w:rsidRDefault="00B24DCB">
      <w:pPr>
        <w:jc w:val="both"/>
      </w:pPr>
      <w:r>
        <w:t>- Não apresenta sequência de passos e cronograma – 00 pontos</w:t>
      </w:r>
    </w:p>
    <w:p w:rsidR="00DD6523" w:rsidRDefault="00DD6523"/>
    <w:sectPr w:rsidR="00DD6523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CB" w:rsidRDefault="00B24DCB">
      <w:r>
        <w:separator/>
      </w:r>
    </w:p>
  </w:endnote>
  <w:endnote w:type="continuationSeparator" w:id="0">
    <w:p w:rsidR="00B24DCB" w:rsidRDefault="00B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CB" w:rsidRDefault="00B24DCB">
      <w:r>
        <w:rPr>
          <w:color w:val="000000"/>
        </w:rPr>
        <w:separator/>
      </w:r>
    </w:p>
  </w:footnote>
  <w:footnote w:type="continuationSeparator" w:id="0">
    <w:p w:rsidR="00B24DCB" w:rsidRDefault="00B2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6523"/>
    <w:rsid w:val="006A35D7"/>
    <w:rsid w:val="00B24DCB"/>
    <w:rsid w:val="00C81910"/>
    <w:rsid w:val="00D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6FBEE-067F-4EEF-B2E4-DBF7685F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Cs w:val="22"/>
        <w:lang w:val="pt-PT" w:eastAsia="en-US" w:bidi="ar-SA"/>
      </w:rPr>
    </w:rPrDefault>
    <w:pPrDefault>
      <w:pPr>
        <w:autoSpaceDN w:val="0"/>
        <w:spacing w:after="10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0" w:line="240" w:lineRule="auto"/>
      <w:jc w:val="left"/>
    </w:pPr>
    <w:rPr>
      <w:rFonts w:eastAsia="Times New Roman" w:cs="Arial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dc:description/>
  <cp:lastModifiedBy>usuario</cp:lastModifiedBy>
  <cp:revision>2</cp:revision>
  <dcterms:created xsi:type="dcterms:W3CDTF">2018-09-18T19:12:00Z</dcterms:created>
  <dcterms:modified xsi:type="dcterms:W3CDTF">2018-09-18T19:12:00Z</dcterms:modified>
</cp:coreProperties>
</file>