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C6" w:rsidRDefault="001F4F28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ANEXO IV</w:t>
      </w:r>
    </w:p>
    <w:p w:rsidR="00E259C6" w:rsidRDefault="001F4F28">
      <w:pPr>
        <w:spacing w:line="360" w:lineRule="auto"/>
        <w:jc w:val="center"/>
        <w:rPr>
          <w:b/>
        </w:rPr>
      </w:pPr>
      <w:r>
        <w:rPr>
          <w:b/>
        </w:rPr>
        <w:t>RECURSO PARA O RESULTADO PROVISÓRIO DO EDITAL XX/2018 -  Apoio a Projetos de Inovação</w:t>
      </w:r>
    </w:p>
    <w:p w:rsidR="00E259C6" w:rsidRDefault="00E259C6">
      <w:pPr>
        <w:pStyle w:val="Cabealho"/>
        <w:jc w:val="center"/>
        <w:rPr>
          <w:szCs w:val="24"/>
        </w:rPr>
      </w:pPr>
    </w:p>
    <w:p w:rsidR="00E259C6" w:rsidRDefault="00E259C6">
      <w:pPr>
        <w:pStyle w:val="Cabealho"/>
        <w:rPr>
          <w:szCs w:val="24"/>
        </w:rPr>
      </w:pPr>
    </w:p>
    <w:p w:rsidR="00E259C6" w:rsidRDefault="001F4F28">
      <w:pPr>
        <w:pStyle w:val="Cabealho"/>
        <w:jc w:val="both"/>
      </w:pPr>
      <w:r>
        <w:rPr>
          <w:rStyle w:val="Tipodeletrapredefinidodopargrafo"/>
          <w:szCs w:val="24"/>
        </w:rPr>
        <w:t xml:space="preserve">O documento deve ser limitado a duas laudas e enviado para o e-mail </w:t>
      </w:r>
      <w:hyperlink r:id="rId6" w:history="1">
        <w:r>
          <w:rPr>
            <w:rStyle w:val="Hiperligao"/>
            <w:szCs w:val="24"/>
          </w:rPr>
          <w:t>depet-pb@utfpr.edu.br</w:t>
        </w:r>
      </w:hyperlink>
      <w:r>
        <w:rPr>
          <w:rStyle w:val="Tipodeletrapredefinidodopargrafo"/>
          <w:szCs w:val="24"/>
        </w:rPr>
        <w:t xml:space="preserve">, em formato PDF, até às 23:59h do dia 10 a 22 de outubro  de 2018. </w:t>
      </w:r>
    </w:p>
    <w:p w:rsidR="00E259C6" w:rsidRDefault="00E259C6">
      <w:pPr>
        <w:pStyle w:val="Cabealho"/>
        <w:rPr>
          <w:szCs w:val="24"/>
        </w:rPr>
      </w:pPr>
    </w:p>
    <w:p w:rsidR="00E259C6" w:rsidRDefault="00E259C6">
      <w:pPr>
        <w:pStyle w:val="Cabealho"/>
        <w:rPr>
          <w:szCs w:val="24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678"/>
      </w:tblGrid>
      <w:tr w:rsidR="00E259C6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C6" w:rsidRDefault="001F4F28">
            <w:pPr>
              <w:pStyle w:val="Cabealho"/>
              <w:rPr>
                <w:szCs w:val="24"/>
              </w:rPr>
            </w:pPr>
            <w:r>
              <w:rPr>
                <w:szCs w:val="24"/>
              </w:rPr>
              <w:t>Nome do proponente:</w:t>
            </w: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C6" w:rsidRDefault="001F4F28">
            <w:pPr>
              <w:pStyle w:val="Cabealho"/>
              <w:rPr>
                <w:szCs w:val="24"/>
              </w:rPr>
            </w:pPr>
            <w:r>
              <w:rPr>
                <w:szCs w:val="24"/>
              </w:rPr>
              <w:t>E-mail:</w:t>
            </w: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</w:tc>
      </w:tr>
      <w:tr w:rsidR="00E259C6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C6" w:rsidRDefault="001F4F28">
            <w:pPr>
              <w:pStyle w:val="Cabealho"/>
              <w:rPr>
                <w:szCs w:val="24"/>
              </w:rPr>
            </w:pPr>
            <w:r>
              <w:rPr>
                <w:szCs w:val="24"/>
              </w:rPr>
              <w:t>Título do Projeto:</w:t>
            </w: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</w:tc>
      </w:tr>
      <w:tr w:rsidR="00E259C6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C6" w:rsidRDefault="001F4F28">
            <w:pPr>
              <w:pStyle w:val="Cabealho"/>
              <w:rPr>
                <w:szCs w:val="24"/>
              </w:rPr>
            </w:pPr>
            <w:r>
              <w:rPr>
                <w:szCs w:val="24"/>
              </w:rPr>
              <w:t>Objeto de contestação:</w:t>
            </w: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</w:tc>
      </w:tr>
      <w:tr w:rsidR="00E259C6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9C6" w:rsidRDefault="001F4F28">
            <w:pPr>
              <w:pStyle w:val="Cabealho"/>
              <w:rPr>
                <w:szCs w:val="24"/>
              </w:rPr>
            </w:pPr>
            <w:r>
              <w:rPr>
                <w:szCs w:val="24"/>
              </w:rPr>
              <w:t>Argumento da contestação:</w:t>
            </w: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  <w:p w:rsidR="00E259C6" w:rsidRDefault="00E259C6">
            <w:pPr>
              <w:pStyle w:val="Cabealho"/>
              <w:rPr>
                <w:szCs w:val="24"/>
              </w:rPr>
            </w:pPr>
          </w:p>
        </w:tc>
      </w:tr>
    </w:tbl>
    <w:p w:rsidR="00E259C6" w:rsidRDefault="00E259C6">
      <w:pPr>
        <w:jc w:val="center"/>
        <w:rPr>
          <w:b/>
        </w:rPr>
      </w:pPr>
    </w:p>
    <w:p w:rsidR="00E259C6" w:rsidRDefault="00E259C6"/>
    <w:sectPr w:rsidR="00E259C6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28" w:rsidRDefault="001F4F28">
      <w:r>
        <w:separator/>
      </w:r>
    </w:p>
  </w:endnote>
  <w:endnote w:type="continuationSeparator" w:id="0">
    <w:p w:rsidR="001F4F28" w:rsidRDefault="001F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28" w:rsidRDefault="001F4F28">
      <w:r>
        <w:rPr>
          <w:color w:val="000000"/>
        </w:rPr>
        <w:separator/>
      </w:r>
    </w:p>
  </w:footnote>
  <w:footnote w:type="continuationSeparator" w:id="0">
    <w:p w:rsidR="001F4F28" w:rsidRDefault="001F4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259C6"/>
    <w:rsid w:val="001F4F28"/>
    <w:rsid w:val="00E259C6"/>
    <w:rsid w:val="00FB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BFB2A-9857-41CF-A276-528CFDE5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Cs w:val="22"/>
        <w:lang w:val="pt-PT" w:eastAsia="en-US" w:bidi="ar-SA"/>
      </w:rPr>
    </w:rPrDefault>
    <w:pPrDefault>
      <w:pPr>
        <w:autoSpaceDN w:val="0"/>
        <w:spacing w:after="1000"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E w:val="0"/>
      <w:spacing w:after="0" w:line="240" w:lineRule="auto"/>
      <w:jc w:val="left"/>
    </w:pPr>
    <w:rPr>
      <w:rFonts w:eastAsia="Times New Roman" w:cs="Arial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  <w:style w:type="character" w:customStyle="1" w:styleId="Hiperligao">
    <w:name w:val="Hiperligação"/>
    <w:rPr>
      <w:color w:val="000080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autoSpaceDE/>
    </w:pPr>
    <w:rPr>
      <w:szCs w:val="20"/>
    </w:rPr>
  </w:style>
  <w:style w:type="character" w:customStyle="1" w:styleId="CabealhoCarter">
    <w:name w:val="Cabeçalho Caráter"/>
    <w:basedOn w:val="Tipodeletrapredefinidodopargrafo"/>
    <w:rPr>
      <w:rFonts w:eastAsia="Times New Roman" w:cs="Arial"/>
      <w:sz w:val="24"/>
      <w:szCs w:val="20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-pb@utfpr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dc:description/>
  <cp:lastModifiedBy>usuario</cp:lastModifiedBy>
  <cp:revision>2</cp:revision>
  <dcterms:created xsi:type="dcterms:W3CDTF">2018-09-18T21:10:00Z</dcterms:created>
  <dcterms:modified xsi:type="dcterms:W3CDTF">2018-09-18T21:10:00Z</dcterms:modified>
</cp:coreProperties>
</file>