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91" w:rsidRDefault="000C2C42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ANEXO V</w:t>
      </w:r>
    </w:p>
    <w:p w:rsidR="00836191" w:rsidRDefault="00836191">
      <w:pPr>
        <w:spacing w:after="120"/>
        <w:jc w:val="center"/>
        <w:rPr>
          <w:b/>
        </w:rPr>
      </w:pPr>
    </w:p>
    <w:p w:rsidR="00836191" w:rsidRDefault="000C2C42">
      <w:pPr>
        <w:spacing w:after="120"/>
        <w:jc w:val="center"/>
        <w:rPr>
          <w:b/>
        </w:rPr>
      </w:pPr>
      <w:r>
        <w:rPr>
          <w:b/>
        </w:rPr>
        <w:t>MODELO PARA RELATÓRIO TÉCNICO</w:t>
      </w:r>
    </w:p>
    <w:p w:rsidR="00836191" w:rsidRDefault="00836191">
      <w:pPr>
        <w:spacing w:after="120"/>
        <w:jc w:val="center"/>
        <w:rPr>
          <w:b/>
        </w:rPr>
      </w:pPr>
    </w:p>
    <w:p w:rsidR="00836191" w:rsidRDefault="000C2C42">
      <w:pPr>
        <w:spacing w:line="360" w:lineRule="auto"/>
        <w:jc w:val="center"/>
      </w:pPr>
      <w:r>
        <w:rPr>
          <w:rStyle w:val="Tipodeletrapredefinidodopargrafo"/>
          <w:b/>
        </w:rPr>
        <w:t>NOME DO COORDENADOR</w:t>
      </w:r>
    </w:p>
    <w:p w:rsidR="00836191" w:rsidRDefault="00836191">
      <w:pPr>
        <w:spacing w:line="360" w:lineRule="auto"/>
        <w:jc w:val="center"/>
      </w:pPr>
    </w:p>
    <w:p w:rsidR="00836191" w:rsidRDefault="000C2C42">
      <w:pPr>
        <w:spacing w:line="360" w:lineRule="auto"/>
        <w:jc w:val="center"/>
      </w:pPr>
      <w:r>
        <w:rPr>
          <w:rStyle w:val="Tipodeletrapredefinidodopargrafo"/>
          <w:b/>
        </w:rPr>
        <w:t xml:space="preserve">TÍTULO DO PROJETO </w:t>
      </w:r>
    </w:p>
    <w:p w:rsidR="00836191" w:rsidRDefault="00836191">
      <w:pPr>
        <w:spacing w:line="360" w:lineRule="auto"/>
        <w:jc w:val="center"/>
        <w:rPr>
          <w:b/>
        </w:rPr>
      </w:pPr>
    </w:p>
    <w:p w:rsidR="00836191" w:rsidRDefault="000C2C42">
      <w:pPr>
        <w:pStyle w:val="Ttulo1"/>
      </w:pPr>
      <w:r>
        <w:t>ATIVIDADES PREVISTAS</w:t>
      </w:r>
    </w:p>
    <w:p w:rsidR="00836191" w:rsidRDefault="00836191"/>
    <w:p w:rsidR="00836191" w:rsidRDefault="000C2C42">
      <w:pPr>
        <w:jc w:val="both"/>
      </w:pPr>
      <w:r>
        <w:tab/>
        <w:t xml:space="preserve">Relatar as atividades previstas. </w:t>
      </w:r>
    </w:p>
    <w:p w:rsidR="00836191" w:rsidRDefault="00836191">
      <w:pPr>
        <w:jc w:val="both"/>
      </w:pPr>
    </w:p>
    <w:p w:rsidR="00836191" w:rsidRDefault="000C2C42">
      <w:pPr>
        <w:numPr>
          <w:ilvl w:val="0"/>
          <w:numId w:val="3"/>
        </w:numPr>
        <w:tabs>
          <w:tab w:val="left" w:pos="0"/>
        </w:tabs>
        <w:autoSpaceDE/>
        <w:ind w:left="644"/>
        <w:jc w:val="both"/>
        <w:textAlignment w:val="auto"/>
        <w:rPr>
          <w:b/>
        </w:rPr>
      </w:pPr>
      <w:r>
        <w:rPr>
          <w:b/>
        </w:rPr>
        <w:t>ATIVIDADES REALIZADAS</w:t>
      </w:r>
    </w:p>
    <w:p w:rsidR="00836191" w:rsidRDefault="00836191">
      <w:pPr>
        <w:jc w:val="both"/>
      </w:pPr>
    </w:p>
    <w:p w:rsidR="00836191" w:rsidRDefault="000C2C42">
      <w:pPr>
        <w:jc w:val="both"/>
      </w:pPr>
      <w:r>
        <w:tab/>
        <w:t>Relatar as atividades</w:t>
      </w:r>
      <w:r>
        <w:t xml:space="preserve"> realizadas durante o período (máximo duas páginas).</w:t>
      </w:r>
    </w:p>
    <w:p w:rsidR="00836191" w:rsidRDefault="00836191">
      <w:pPr>
        <w:jc w:val="both"/>
      </w:pPr>
    </w:p>
    <w:p w:rsidR="00836191" w:rsidRDefault="000C2C42">
      <w:pPr>
        <w:numPr>
          <w:ilvl w:val="0"/>
          <w:numId w:val="3"/>
        </w:numPr>
        <w:spacing w:after="240"/>
        <w:jc w:val="both"/>
        <w:textAlignment w:val="auto"/>
        <w:rPr>
          <w:b/>
        </w:rPr>
      </w:pPr>
      <w:r>
        <w:rPr>
          <w:b/>
        </w:rPr>
        <w:t>POTENCIAL DE INOVAÇÃO</w:t>
      </w:r>
    </w:p>
    <w:p w:rsidR="00836191" w:rsidRDefault="000C2C42">
      <w:pPr>
        <w:ind w:left="720"/>
        <w:jc w:val="both"/>
      </w:pPr>
      <w:r>
        <w:t xml:space="preserve">Elaborar parecer acerca do grau de inovação do trabalho desenvolvido, tomando como base os seguintes requisitos: novidade, atividade inventiva, aplicação industrial e melhoria </w:t>
      </w:r>
      <w:r>
        <w:t>funcional (quando for o caso). Estas informações estão dispostas no guia do inventor, http://portal.utfpr.edu.br/inovacao/propriedade intelectual/downloads/09-propriedade-intelectual.pdf/view.</w:t>
      </w:r>
    </w:p>
    <w:p w:rsidR="00836191" w:rsidRDefault="00836191">
      <w:pPr>
        <w:ind w:left="720"/>
        <w:jc w:val="both"/>
      </w:pPr>
    </w:p>
    <w:p w:rsidR="00836191" w:rsidRDefault="000C2C42">
      <w:pPr>
        <w:numPr>
          <w:ilvl w:val="0"/>
          <w:numId w:val="3"/>
        </w:numPr>
        <w:jc w:val="both"/>
        <w:textAlignment w:val="auto"/>
        <w:rPr>
          <w:b/>
        </w:rPr>
      </w:pPr>
      <w:r>
        <w:rPr>
          <w:b/>
        </w:rPr>
        <w:t>PROPRIEDADE INTELECTUAL</w:t>
      </w:r>
    </w:p>
    <w:p w:rsidR="00836191" w:rsidRDefault="00836191">
      <w:pPr>
        <w:ind w:left="720"/>
        <w:jc w:val="both"/>
      </w:pPr>
    </w:p>
    <w:p w:rsidR="00836191" w:rsidRDefault="000C2C42">
      <w:pPr>
        <w:ind w:left="720"/>
        <w:jc w:val="both"/>
      </w:pPr>
      <w:r>
        <w:t xml:space="preserve">Elaborar justificativa que demonstre </w:t>
      </w:r>
      <w:r>
        <w:t>a possibilidade ou não de geração de patente/registro.</w:t>
      </w:r>
    </w:p>
    <w:p w:rsidR="00836191" w:rsidRDefault="00836191">
      <w:pPr>
        <w:jc w:val="both"/>
        <w:rPr>
          <w:b/>
        </w:rPr>
      </w:pPr>
    </w:p>
    <w:p w:rsidR="00836191" w:rsidRDefault="000C2C42">
      <w:pPr>
        <w:pStyle w:val="Ttulo1"/>
      </w:pPr>
      <w:r>
        <w:t xml:space="preserve">CONSIDERAÇÕES FINAIS </w:t>
      </w:r>
    </w:p>
    <w:p w:rsidR="00836191" w:rsidRDefault="000C2C42">
      <w:pPr>
        <w:ind w:left="709" w:hanging="283"/>
        <w:jc w:val="both"/>
      </w:pPr>
      <w:r>
        <w:tab/>
        <w:t xml:space="preserve">Fazer uma síntese dos resultados obtidos, participação em eventos/publicações, processos desenvolvidos. Pode-se também fazer uma avaliação crítica do andamento do trabalho. </w:t>
      </w:r>
    </w:p>
    <w:p w:rsidR="00836191" w:rsidRDefault="00836191">
      <w:pPr>
        <w:ind w:left="709" w:hanging="283"/>
      </w:pPr>
    </w:p>
    <w:p w:rsidR="00836191" w:rsidRDefault="00836191"/>
    <w:p w:rsidR="00836191" w:rsidRDefault="00836191"/>
    <w:p w:rsidR="00836191" w:rsidRDefault="00836191"/>
    <w:p w:rsidR="00836191" w:rsidRDefault="00836191"/>
    <w:p w:rsidR="00836191" w:rsidRDefault="00836191"/>
    <w:p w:rsidR="00836191" w:rsidRDefault="000C2C42">
      <w:pPr>
        <w:jc w:val="center"/>
      </w:pPr>
      <w:r>
        <w:t>____________________________________</w:t>
      </w:r>
    </w:p>
    <w:p w:rsidR="00836191" w:rsidRDefault="000C2C42">
      <w:pPr>
        <w:jc w:val="center"/>
      </w:pPr>
      <w:r>
        <w:t>Nome do coordenador do projeto</w:t>
      </w:r>
    </w:p>
    <w:p w:rsidR="00836191" w:rsidRDefault="00836191">
      <w:pPr>
        <w:rPr>
          <w:b/>
        </w:rPr>
      </w:pPr>
    </w:p>
    <w:sectPr w:rsidR="00836191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42" w:rsidRDefault="000C2C42">
      <w:r>
        <w:separator/>
      </w:r>
    </w:p>
  </w:endnote>
  <w:endnote w:type="continuationSeparator" w:id="0">
    <w:p w:rsidR="000C2C42" w:rsidRDefault="000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42" w:rsidRDefault="000C2C42">
      <w:r>
        <w:rPr>
          <w:color w:val="000000"/>
        </w:rPr>
        <w:separator/>
      </w:r>
    </w:p>
  </w:footnote>
  <w:footnote w:type="continuationSeparator" w:id="0">
    <w:p w:rsidR="000C2C42" w:rsidRDefault="000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4BB6"/>
    <w:multiLevelType w:val="multilevel"/>
    <w:tmpl w:val="A2F4EF12"/>
    <w:styleLink w:val="WWOutlineListStyle1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BA66268"/>
    <w:multiLevelType w:val="multilevel"/>
    <w:tmpl w:val="F3CC98B0"/>
    <w:styleLink w:val="WWOutlineListStyl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FCB3A64"/>
    <w:multiLevelType w:val="multilevel"/>
    <w:tmpl w:val="92CC00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36191"/>
    <w:rsid w:val="000C2C42"/>
    <w:rsid w:val="00813779"/>
    <w:rsid w:val="008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6DED4-322A-4894-8328-A844CB4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Cs w:val="22"/>
        <w:lang w:val="pt-PT" w:eastAsia="en-US" w:bidi="ar-SA"/>
      </w:rPr>
    </w:rPrDefault>
    <w:pPrDefault>
      <w:pPr>
        <w:autoSpaceDN w:val="0"/>
        <w:spacing w:after="10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spacing w:after="0" w:line="240" w:lineRule="auto"/>
      <w:jc w:val="left"/>
    </w:pPr>
    <w:rPr>
      <w:rFonts w:eastAsia="Times New Roman" w:cs="Arial"/>
      <w:sz w:val="24"/>
      <w:szCs w:val="24"/>
      <w:lang w:val="pt-BR"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1">
    <w:name w:val="WW_OutlineListStyle_1"/>
    <w:basedOn w:val="Semlista"/>
    <w:pPr>
      <w:numPr>
        <w:numId w:val="1"/>
      </w:numPr>
    </w:pPr>
  </w:style>
  <w:style w:type="character" w:customStyle="1" w:styleId="Tipodeletrapredefinidodopargrafo">
    <w:name w:val="Tipo de letra predefinido do parágrafo"/>
  </w:style>
  <w:style w:type="character" w:customStyle="1" w:styleId="Ttulo1Carter">
    <w:name w:val="Título 1 Caráter"/>
    <w:basedOn w:val="Tipodeletrapredefinidodopargrafo"/>
    <w:rPr>
      <w:rFonts w:ascii="Times New Roman" w:eastAsia="Times New Roman" w:hAnsi="Times New Roman"/>
      <w:b/>
      <w:sz w:val="24"/>
      <w:szCs w:val="20"/>
      <w:lang w:val="pt-BR" w:eastAsia="zh-CN"/>
    </w:rPr>
  </w:style>
  <w:style w:type="numbering" w:customStyle="1" w:styleId="WWOutlineListStyle">
    <w:name w:val="WW_OutlineListStyle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dc:description/>
  <cp:lastModifiedBy>usuario</cp:lastModifiedBy>
  <cp:revision>2</cp:revision>
  <dcterms:created xsi:type="dcterms:W3CDTF">2018-09-18T21:07:00Z</dcterms:created>
  <dcterms:modified xsi:type="dcterms:W3CDTF">2018-09-18T21:07:00Z</dcterms:modified>
</cp:coreProperties>
</file>